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C650" w14:textId="77777777" w:rsidR="00A33DE0" w:rsidRDefault="001E769F" w:rsidP="00A33DE0">
      <w:pPr>
        <w:tabs>
          <w:tab w:val="left" w:pos="4095"/>
        </w:tabs>
        <w:autoSpaceDE w:val="0"/>
        <w:autoSpaceDN w:val="0"/>
        <w:adjustRightInd w:val="0"/>
        <w:rPr>
          <w:rFonts w:cs="Arial"/>
          <w:i/>
          <w:color w:val="808080"/>
          <w:lang w:eastAsia="sl-SI"/>
        </w:rPr>
      </w:pPr>
      <w:r w:rsidRPr="00FD3C1B">
        <w:rPr>
          <w:rFonts w:cs="Arial"/>
          <w:b/>
          <w:color w:val="92D050"/>
          <w:sz w:val="28"/>
          <w:szCs w:val="28"/>
          <w:lang w:eastAsia="sl-SI"/>
        </w:rPr>
        <w:tab/>
      </w:r>
      <w:r w:rsidRPr="00FD3C1B">
        <w:rPr>
          <w:rFonts w:cs="Arial"/>
          <w:b/>
          <w:color w:val="92D050"/>
          <w:sz w:val="28"/>
          <w:szCs w:val="28"/>
          <w:lang w:eastAsia="sl-SI"/>
        </w:rPr>
        <w:br w:type="textWrapping" w:clear="all"/>
      </w:r>
    </w:p>
    <w:p w14:paraId="6D11AFC5" w14:textId="77777777" w:rsidR="00A33DE0" w:rsidRDefault="00A33DE0" w:rsidP="000F6418">
      <w:pPr>
        <w:autoSpaceDE w:val="0"/>
        <w:autoSpaceDN w:val="0"/>
        <w:adjustRightInd w:val="0"/>
        <w:ind w:right="-53"/>
        <w:jc w:val="both"/>
        <w:rPr>
          <w:rFonts w:cs="Arial"/>
          <w:i/>
          <w:color w:val="808080"/>
          <w:lang w:eastAsia="sl-SI"/>
        </w:rPr>
      </w:pPr>
    </w:p>
    <w:p w14:paraId="5A91080F" w14:textId="77777777" w:rsidR="00A33DE0" w:rsidRPr="00FD3C1B" w:rsidRDefault="00A33DE0" w:rsidP="00A33DE0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eastAsia="sl-SI"/>
        </w:rPr>
      </w:pPr>
      <w:r w:rsidRPr="00FD3C1B">
        <w:rPr>
          <w:rFonts w:cs="Arial"/>
          <w:b/>
          <w:sz w:val="28"/>
          <w:szCs w:val="28"/>
          <w:lang w:eastAsia="sl-SI"/>
        </w:rPr>
        <w:t xml:space="preserve">IZJAVA O </w:t>
      </w:r>
      <w:r w:rsidR="001C3DF2">
        <w:rPr>
          <w:rFonts w:cs="Arial"/>
          <w:b/>
          <w:sz w:val="28"/>
          <w:szCs w:val="28"/>
          <w:lang w:eastAsia="sl-SI"/>
        </w:rPr>
        <w:t>OBJAVI OSEBNIH PODATKOV</w:t>
      </w:r>
    </w:p>
    <w:p w14:paraId="08EF0C15" w14:textId="77777777" w:rsidR="00A33DE0" w:rsidRPr="00FD3C1B" w:rsidRDefault="00A33DE0" w:rsidP="00A33DE0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883"/>
        <w:gridCol w:w="4591"/>
      </w:tblGrid>
      <w:tr w:rsidR="001C3DF2" w14:paraId="0DB24740" w14:textId="77777777" w:rsidTr="00ED6AE6">
        <w:trPr>
          <w:tblCellSpacing w:w="20" w:type="dxa"/>
        </w:trPr>
        <w:tc>
          <w:tcPr>
            <w:tcW w:w="3823" w:type="dxa"/>
          </w:tcPr>
          <w:p w14:paraId="55AF32EE" w14:textId="77777777" w:rsidR="001C3DF2" w:rsidRP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b/>
                <w:i/>
                <w:lang w:eastAsia="sl-SI"/>
              </w:rPr>
            </w:pPr>
            <w:r>
              <w:rPr>
                <w:rFonts w:cs="Arial"/>
                <w:lang w:eastAsia="sl-SI"/>
              </w:rPr>
              <w:t>Ime in priimek diplomanta/magistranta:</w:t>
            </w:r>
          </w:p>
        </w:tc>
        <w:tc>
          <w:tcPr>
            <w:tcW w:w="4531" w:type="dxa"/>
          </w:tcPr>
          <w:p w14:paraId="3D41C23B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1EC52F3F" w14:textId="77777777" w:rsidR="001C3DF2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</w:tc>
      </w:tr>
      <w:tr w:rsidR="001C3DF2" w14:paraId="526C46DA" w14:textId="77777777" w:rsidTr="00ED6AE6">
        <w:trPr>
          <w:tblCellSpacing w:w="20" w:type="dxa"/>
        </w:trPr>
        <w:tc>
          <w:tcPr>
            <w:tcW w:w="3823" w:type="dxa"/>
          </w:tcPr>
          <w:p w14:paraId="0B64210B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ID številka:</w:t>
            </w:r>
          </w:p>
        </w:tc>
        <w:tc>
          <w:tcPr>
            <w:tcW w:w="4531" w:type="dxa"/>
          </w:tcPr>
          <w:p w14:paraId="1B545EB7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0EC26368" w14:textId="77777777" w:rsidR="001C3DF2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</w:tc>
      </w:tr>
      <w:tr w:rsidR="001C3DF2" w14:paraId="19195B0E" w14:textId="77777777" w:rsidTr="00ED6AE6">
        <w:trPr>
          <w:tblCellSpacing w:w="20" w:type="dxa"/>
        </w:trPr>
        <w:tc>
          <w:tcPr>
            <w:tcW w:w="3823" w:type="dxa"/>
          </w:tcPr>
          <w:p w14:paraId="1EE6EA45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Vpisna številka:</w:t>
            </w:r>
          </w:p>
        </w:tc>
        <w:tc>
          <w:tcPr>
            <w:tcW w:w="4531" w:type="dxa"/>
          </w:tcPr>
          <w:p w14:paraId="1BB62113" w14:textId="77777777" w:rsidR="00ED6AE6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351F9EBC" w14:textId="77777777" w:rsidR="001C3DF2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</w:tc>
      </w:tr>
      <w:tr w:rsidR="001C3DF2" w14:paraId="4F3ABC16" w14:textId="77777777" w:rsidTr="00ED6AE6">
        <w:trPr>
          <w:tblCellSpacing w:w="20" w:type="dxa"/>
        </w:trPr>
        <w:tc>
          <w:tcPr>
            <w:tcW w:w="3823" w:type="dxa"/>
          </w:tcPr>
          <w:p w14:paraId="7CC6E9DF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Študijski program:</w:t>
            </w:r>
          </w:p>
        </w:tc>
        <w:tc>
          <w:tcPr>
            <w:tcW w:w="4531" w:type="dxa"/>
          </w:tcPr>
          <w:p w14:paraId="7606FC48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05094222" w14:textId="77777777" w:rsidR="001C3DF2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</w:tc>
      </w:tr>
      <w:tr w:rsidR="001C3DF2" w14:paraId="6C735D08" w14:textId="77777777" w:rsidTr="00ED6AE6">
        <w:trPr>
          <w:tblCellSpacing w:w="20" w:type="dxa"/>
        </w:trPr>
        <w:tc>
          <w:tcPr>
            <w:tcW w:w="3823" w:type="dxa"/>
          </w:tcPr>
          <w:p w14:paraId="1B4E7881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Naslov zaključnega dela:</w:t>
            </w:r>
          </w:p>
        </w:tc>
        <w:tc>
          <w:tcPr>
            <w:tcW w:w="4531" w:type="dxa"/>
          </w:tcPr>
          <w:p w14:paraId="2C719E8B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1DDBFE62" w14:textId="77777777" w:rsidR="001C3DF2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  <w:p w14:paraId="1BBABECF" w14:textId="77777777" w:rsidR="001F6168" w:rsidRDefault="001F6168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6636D06E" w14:textId="77777777" w:rsidR="001F6168" w:rsidRDefault="001F6168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  <w:p w14:paraId="5FE705DE" w14:textId="77777777" w:rsidR="001F6168" w:rsidRDefault="001F6168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3CD903CB" w14:textId="77777777" w:rsidR="001F6168" w:rsidRDefault="001F6168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</w:tc>
      </w:tr>
      <w:tr w:rsidR="001C3DF2" w14:paraId="2A484B60" w14:textId="77777777" w:rsidTr="00ED6AE6">
        <w:trPr>
          <w:tblCellSpacing w:w="20" w:type="dxa"/>
        </w:trPr>
        <w:tc>
          <w:tcPr>
            <w:tcW w:w="3823" w:type="dxa"/>
          </w:tcPr>
          <w:p w14:paraId="20C4F764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Mentor:</w:t>
            </w:r>
          </w:p>
        </w:tc>
        <w:tc>
          <w:tcPr>
            <w:tcW w:w="4531" w:type="dxa"/>
          </w:tcPr>
          <w:p w14:paraId="3F5377FE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002F1BC0" w14:textId="77777777" w:rsidR="001C3DF2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</w:t>
            </w:r>
          </w:p>
        </w:tc>
      </w:tr>
      <w:tr w:rsidR="001C3DF2" w14:paraId="62DD8967" w14:textId="77777777" w:rsidTr="00ED6AE6">
        <w:trPr>
          <w:tblCellSpacing w:w="20" w:type="dxa"/>
        </w:trPr>
        <w:tc>
          <w:tcPr>
            <w:tcW w:w="3823" w:type="dxa"/>
          </w:tcPr>
          <w:p w14:paraId="32806550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Somentor</w:t>
            </w:r>
            <w:r w:rsidR="001F6168">
              <w:rPr>
                <w:rFonts w:cs="Arial"/>
                <w:lang w:eastAsia="sl-SI"/>
              </w:rPr>
              <w:t>/ja</w:t>
            </w:r>
            <w:r>
              <w:rPr>
                <w:rFonts w:cs="Arial"/>
                <w:lang w:eastAsia="sl-SI"/>
              </w:rPr>
              <w:t>:</w:t>
            </w:r>
          </w:p>
          <w:p w14:paraId="02BB8236" w14:textId="77777777" w:rsidR="005A7287" w:rsidRDefault="005A7287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</w:tc>
        <w:tc>
          <w:tcPr>
            <w:tcW w:w="4531" w:type="dxa"/>
          </w:tcPr>
          <w:p w14:paraId="6E7F046B" w14:textId="77777777" w:rsidR="001C3DF2" w:rsidRDefault="001C3DF2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19D95C8F" w14:textId="77777777" w:rsidR="001C3DF2" w:rsidRDefault="00ED6AE6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_______________________________________</w:t>
            </w:r>
          </w:p>
          <w:p w14:paraId="42C0A2B4" w14:textId="77777777" w:rsidR="001F6168" w:rsidRDefault="001F6168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</w:p>
          <w:p w14:paraId="732EBB8A" w14:textId="77777777" w:rsidR="001F6168" w:rsidRDefault="001F6168" w:rsidP="00A33DE0">
            <w:pPr>
              <w:autoSpaceDE w:val="0"/>
              <w:autoSpaceDN w:val="0"/>
              <w:adjustRightInd w:val="0"/>
              <w:ind w:right="-53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_______________________________________</w:t>
            </w:r>
          </w:p>
        </w:tc>
      </w:tr>
    </w:tbl>
    <w:p w14:paraId="67ED2063" w14:textId="77777777" w:rsidR="001C3DF2" w:rsidRDefault="001C3DF2" w:rsidP="00A33DE0">
      <w:pPr>
        <w:autoSpaceDE w:val="0"/>
        <w:autoSpaceDN w:val="0"/>
        <w:adjustRightInd w:val="0"/>
        <w:ind w:right="-53"/>
        <w:rPr>
          <w:rFonts w:cs="Arial"/>
          <w:lang w:eastAsia="sl-SI"/>
        </w:rPr>
      </w:pPr>
    </w:p>
    <w:p w14:paraId="0F006C5B" w14:textId="77777777" w:rsidR="001C3DF2" w:rsidRDefault="001C3DF2" w:rsidP="00F069F6">
      <w:pPr>
        <w:autoSpaceDE w:val="0"/>
        <w:autoSpaceDN w:val="0"/>
        <w:adjustRightInd w:val="0"/>
        <w:ind w:right="-53"/>
        <w:jc w:val="both"/>
        <w:rPr>
          <w:rFonts w:cs="Arial"/>
          <w:lang w:eastAsia="sl-SI"/>
        </w:rPr>
      </w:pPr>
    </w:p>
    <w:p w14:paraId="1E49923D" w14:textId="77777777" w:rsidR="001C3DF2" w:rsidRDefault="00F069F6" w:rsidP="00F069F6">
      <w:pPr>
        <w:autoSpaceDE w:val="0"/>
        <w:autoSpaceDN w:val="0"/>
        <w:adjustRightInd w:val="0"/>
        <w:spacing w:line="360" w:lineRule="auto"/>
        <w:ind w:right="-53"/>
        <w:jc w:val="both"/>
        <w:rPr>
          <w:rFonts w:cs="Arial"/>
          <w:lang w:eastAsia="sl-SI"/>
        </w:rPr>
      </w:pPr>
      <w:r>
        <w:rPr>
          <w:rFonts w:cs="Arial"/>
          <w:lang w:eastAsia="sl-SI"/>
        </w:rPr>
        <w:t>Podpisani izjavljam, da dovoljujem objavo osebnih podatkov, vezanih na zaključek študija (ime, priimek, leto zaključka študija, naslov zaključnega dela) na spletnih straneh Univerze v Mariboru in v publikacijah Univerze v Mariboru.</w:t>
      </w:r>
    </w:p>
    <w:p w14:paraId="077BE3F6" w14:textId="77777777" w:rsidR="00F069F6" w:rsidRDefault="00F069F6" w:rsidP="00F069F6">
      <w:pPr>
        <w:autoSpaceDE w:val="0"/>
        <w:autoSpaceDN w:val="0"/>
        <w:adjustRightInd w:val="0"/>
        <w:spacing w:line="360" w:lineRule="auto"/>
        <w:ind w:right="-53"/>
        <w:jc w:val="both"/>
        <w:rPr>
          <w:rFonts w:cs="Arial"/>
          <w:lang w:eastAsia="sl-SI"/>
        </w:rPr>
      </w:pPr>
    </w:p>
    <w:p w14:paraId="36E517E1" w14:textId="77777777"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069F6" w14:paraId="48EBA702" w14:textId="77777777" w:rsidTr="00F069F6">
        <w:tc>
          <w:tcPr>
            <w:tcW w:w="4531" w:type="dxa"/>
          </w:tcPr>
          <w:p w14:paraId="0DD1DF78" w14:textId="77777777" w:rsidR="00F069F6" w:rsidRPr="00F069F6" w:rsidRDefault="00F069F6" w:rsidP="00F069F6">
            <w:pPr>
              <w:autoSpaceDE w:val="0"/>
              <w:autoSpaceDN w:val="0"/>
              <w:adjustRightInd w:val="0"/>
              <w:ind w:left="-105" w:right="-53"/>
              <w:jc w:val="both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Kraj in datum:</w:t>
            </w:r>
          </w:p>
          <w:p w14:paraId="4776B212" w14:textId="77777777" w:rsidR="00F069F6" w:rsidRPr="00F069F6" w:rsidRDefault="00F069F6" w:rsidP="00F069F6">
            <w:pPr>
              <w:autoSpaceDE w:val="0"/>
              <w:autoSpaceDN w:val="0"/>
              <w:adjustRightInd w:val="0"/>
              <w:ind w:right="-53"/>
              <w:jc w:val="both"/>
              <w:rPr>
                <w:rFonts w:cs="Arial"/>
                <w:lang w:eastAsia="sl-SI"/>
              </w:rPr>
            </w:pPr>
          </w:p>
        </w:tc>
        <w:tc>
          <w:tcPr>
            <w:tcW w:w="4531" w:type="dxa"/>
          </w:tcPr>
          <w:p w14:paraId="2F9A2E36" w14:textId="77777777" w:rsidR="00F069F6" w:rsidRPr="00F069F6" w:rsidRDefault="00F069F6" w:rsidP="00A74878">
            <w:pPr>
              <w:autoSpaceDE w:val="0"/>
              <w:autoSpaceDN w:val="0"/>
              <w:adjustRightInd w:val="0"/>
              <w:ind w:right="-53"/>
              <w:jc w:val="center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Podpis diplomanta/magistranta:</w:t>
            </w:r>
          </w:p>
        </w:tc>
      </w:tr>
      <w:tr w:rsidR="00F069F6" w14:paraId="42A056E2" w14:textId="77777777" w:rsidTr="00F069F6">
        <w:tc>
          <w:tcPr>
            <w:tcW w:w="4531" w:type="dxa"/>
          </w:tcPr>
          <w:p w14:paraId="1372C5F4" w14:textId="77777777" w:rsidR="00F069F6" w:rsidRPr="00F069F6" w:rsidRDefault="00F069F6" w:rsidP="00F069F6">
            <w:pPr>
              <w:autoSpaceDE w:val="0"/>
              <w:autoSpaceDN w:val="0"/>
              <w:adjustRightInd w:val="0"/>
              <w:ind w:left="-105" w:right="-53"/>
              <w:jc w:val="both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</w:t>
            </w:r>
          </w:p>
          <w:p w14:paraId="3520ED65" w14:textId="77777777" w:rsidR="00F069F6" w:rsidRPr="00F069F6" w:rsidRDefault="00F069F6" w:rsidP="00F069F6">
            <w:pPr>
              <w:autoSpaceDE w:val="0"/>
              <w:autoSpaceDN w:val="0"/>
              <w:adjustRightInd w:val="0"/>
              <w:ind w:right="-53"/>
              <w:jc w:val="both"/>
              <w:rPr>
                <w:rFonts w:cs="Arial"/>
                <w:lang w:eastAsia="sl-SI"/>
              </w:rPr>
            </w:pPr>
          </w:p>
        </w:tc>
        <w:tc>
          <w:tcPr>
            <w:tcW w:w="4531" w:type="dxa"/>
          </w:tcPr>
          <w:p w14:paraId="4B4007AB" w14:textId="77777777" w:rsidR="00F069F6" w:rsidRPr="00F069F6" w:rsidRDefault="00F069F6" w:rsidP="00F069F6">
            <w:pPr>
              <w:autoSpaceDE w:val="0"/>
              <w:autoSpaceDN w:val="0"/>
              <w:adjustRightInd w:val="0"/>
              <w:ind w:right="-53"/>
              <w:jc w:val="right"/>
              <w:rPr>
                <w:rFonts w:cs="Arial"/>
                <w:lang w:eastAsia="sl-SI"/>
              </w:rPr>
            </w:pPr>
            <w:r>
              <w:rPr>
                <w:rFonts w:cs="Arial"/>
                <w:lang w:eastAsia="sl-SI"/>
              </w:rPr>
              <w:t>__________________________________</w:t>
            </w:r>
          </w:p>
          <w:p w14:paraId="72730C00" w14:textId="77777777" w:rsidR="00F069F6" w:rsidRPr="00F069F6" w:rsidRDefault="00F069F6" w:rsidP="00F069F6">
            <w:pPr>
              <w:autoSpaceDE w:val="0"/>
              <w:autoSpaceDN w:val="0"/>
              <w:adjustRightInd w:val="0"/>
              <w:ind w:right="-53"/>
              <w:jc w:val="both"/>
              <w:rPr>
                <w:rFonts w:cs="Arial"/>
                <w:lang w:eastAsia="sl-SI"/>
              </w:rPr>
            </w:pPr>
          </w:p>
        </w:tc>
      </w:tr>
    </w:tbl>
    <w:p w14:paraId="1C31F1BF" w14:textId="77777777" w:rsidR="00A33DE0" w:rsidRDefault="00A33DE0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14:paraId="4313F777" w14:textId="77777777" w:rsidR="001F6168" w:rsidRDefault="001F6168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14:paraId="70096A37" w14:textId="77777777" w:rsidR="001F6168" w:rsidRDefault="001F6168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14:paraId="343CC5F4" w14:textId="77777777" w:rsidR="00F069F6" w:rsidRDefault="00F069F6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14:paraId="1A82F2CA" w14:textId="77777777" w:rsidR="00F069F6" w:rsidRDefault="00F069F6" w:rsidP="00A33DE0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</w:p>
    <w:p w14:paraId="2CA8FE5C" w14:textId="77777777" w:rsidR="001F6168" w:rsidRDefault="001F6168" w:rsidP="001F6168">
      <w:pPr>
        <w:autoSpaceDE w:val="0"/>
        <w:autoSpaceDN w:val="0"/>
        <w:adjustRightInd w:val="0"/>
        <w:ind w:right="-53"/>
        <w:rPr>
          <w:rFonts w:cs="Arial"/>
          <w:b/>
          <w:i/>
          <w:lang w:eastAsia="sl-SI"/>
        </w:rPr>
      </w:pPr>
      <w:r>
        <w:rPr>
          <w:rFonts w:cs="Arial"/>
          <w:b/>
          <w:i/>
          <w:lang w:eastAsia="sl-SI"/>
        </w:rPr>
        <w:t>………………………………………………………………………………………………………………………………………………………..</w:t>
      </w:r>
    </w:p>
    <w:p w14:paraId="6A32D421" w14:textId="77777777" w:rsidR="00A33DE0" w:rsidRPr="006F3CA4" w:rsidRDefault="001F6168" w:rsidP="001F6168">
      <w:pPr>
        <w:autoSpaceDE w:val="0"/>
        <w:autoSpaceDN w:val="0"/>
        <w:adjustRightInd w:val="0"/>
        <w:ind w:right="-53"/>
        <w:jc w:val="both"/>
        <w:rPr>
          <w:b/>
          <w:i/>
        </w:rPr>
      </w:pPr>
      <w:r>
        <w:rPr>
          <w:rFonts w:cs="Arial"/>
          <w:i/>
          <w:color w:val="808080"/>
          <w:sz w:val="16"/>
          <w:lang w:eastAsia="sl-SI"/>
        </w:rPr>
        <w:t>Na obrazcu se izrazi, ki se nanašajo na osebe in so zapisani v moški slovnični obliki, uporabljajo kot nevtralni za ženski in moški spol.</w:t>
      </w:r>
    </w:p>
    <w:sectPr w:rsidR="00A33DE0" w:rsidRPr="006F3CA4" w:rsidSect="001E769F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87EB" w14:textId="77777777" w:rsidR="00BB3557" w:rsidRDefault="00BB3557" w:rsidP="001E769F">
      <w:r>
        <w:separator/>
      </w:r>
    </w:p>
  </w:endnote>
  <w:endnote w:type="continuationSeparator" w:id="0">
    <w:p w14:paraId="366F95CF" w14:textId="77777777" w:rsidR="00BB3557" w:rsidRDefault="00BB3557" w:rsidP="001E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B3D9" w14:textId="328767ED" w:rsidR="008C2C86" w:rsidRDefault="008C2C86" w:rsidP="008C2C86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>fe@</w:t>
    </w:r>
    <w:r w:rsidR="006D2549">
      <w:rPr>
        <w:color w:val="006A8E"/>
        <w:sz w:val="18"/>
      </w:rPr>
      <w:t>um</w:t>
    </w:r>
    <w:r>
      <w:rPr>
        <w:color w:val="006A8E"/>
        <w:sz w:val="18"/>
      </w:rPr>
      <w:t>.si | t +386 7 620 2210 | IBAN: SI56 0110 0600 0022 624 | VAT: SI 716 74705</w:t>
    </w:r>
  </w:p>
  <w:p w14:paraId="24965BB5" w14:textId="77777777" w:rsidR="008C2C86" w:rsidRDefault="008C2C86" w:rsidP="008C2C86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 xml:space="preserve">Enota Velenje: Koroška cesta 62a, 3320 Velenje | t +386 3 777 0400 | f +386 3 777 0420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CA76" w14:textId="77777777" w:rsidR="00BB3557" w:rsidRDefault="00BB3557" w:rsidP="001E769F">
      <w:r>
        <w:separator/>
      </w:r>
    </w:p>
  </w:footnote>
  <w:footnote w:type="continuationSeparator" w:id="0">
    <w:p w14:paraId="69533CF0" w14:textId="77777777" w:rsidR="00BB3557" w:rsidRDefault="00BB3557" w:rsidP="001E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129B" w14:textId="77777777" w:rsidR="005008BB" w:rsidRPr="005008BB" w:rsidRDefault="00712AF2" w:rsidP="005008BB">
    <w:pPr>
      <w:tabs>
        <w:tab w:val="center" w:pos="4536"/>
        <w:tab w:val="right" w:pos="9072"/>
      </w:tabs>
      <w:jc w:val="center"/>
      <w:rPr>
        <w:rFonts w:eastAsia="Times New Roman"/>
      </w:rPr>
    </w:pPr>
    <w:r w:rsidRPr="005008BB">
      <w:rPr>
        <w:rFonts w:eastAsia="Times New Roman"/>
        <w:noProof/>
        <w:lang w:eastAsia="sl-SI"/>
      </w:rPr>
      <w:drawing>
        <wp:inline distT="0" distB="0" distL="0" distR="0" wp14:anchorId="2681C1BF" wp14:editId="5AF2727C">
          <wp:extent cx="1743075" cy="904875"/>
          <wp:effectExtent l="0" t="0" r="0" b="0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39934" w14:textId="77777777" w:rsidR="005008BB" w:rsidRPr="005008BB" w:rsidRDefault="005008BB" w:rsidP="005008BB">
    <w:pPr>
      <w:tabs>
        <w:tab w:val="center" w:pos="4536"/>
        <w:tab w:val="right" w:pos="9072"/>
      </w:tabs>
      <w:jc w:val="center"/>
      <w:rPr>
        <w:rFonts w:eastAsia="Times New Roman"/>
        <w:sz w:val="12"/>
      </w:rPr>
    </w:pPr>
  </w:p>
  <w:p w14:paraId="23294904" w14:textId="77777777" w:rsidR="008C2C86" w:rsidRPr="005008BB" w:rsidRDefault="005008BB" w:rsidP="005008BB">
    <w:pPr>
      <w:tabs>
        <w:tab w:val="center" w:pos="4536"/>
      </w:tabs>
      <w:jc w:val="center"/>
      <w:rPr>
        <w:rFonts w:eastAsia="Times New Roman"/>
      </w:rPr>
    </w:pPr>
    <w:r w:rsidRPr="005008BB">
      <w:rPr>
        <w:rFonts w:eastAsia="Times New Roman" w:cs="TitilliumText25L"/>
        <w:color w:val="00688A"/>
        <w:sz w:val="18"/>
        <w:szCs w:val="18"/>
        <w:lang w:eastAsia="sl-SI"/>
      </w:rPr>
      <w:t>Hočevarjev trg 1</w:t>
    </w:r>
    <w:r w:rsidRPr="005008BB">
      <w:rPr>
        <w:rFonts w:eastAsia="Times New Roman"/>
        <w:color w:val="006A8E"/>
        <w:sz w:val="18"/>
      </w:rPr>
      <w:br/>
      <w:t>8270 Krško,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8DC"/>
    <w:multiLevelType w:val="hybridMultilevel"/>
    <w:tmpl w:val="2850D558"/>
    <w:lvl w:ilvl="0" w:tplc="A942C7B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2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92"/>
    <w:rsid w:val="00005D1A"/>
    <w:rsid w:val="000A25EF"/>
    <w:rsid w:val="000F6418"/>
    <w:rsid w:val="00167BFB"/>
    <w:rsid w:val="00167CD1"/>
    <w:rsid w:val="001C3DF2"/>
    <w:rsid w:val="001E769F"/>
    <w:rsid w:val="001F6168"/>
    <w:rsid w:val="00230788"/>
    <w:rsid w:val="002348E1"/>
    <w:rsid w:val="0023697B"/>
    <w:rsid w:val="0025765B"/>
    <w:rsid w:val="00262921"/>
    <w:rsid w:val="002655A2"/>
    <w:rsid w:val="0028097E"/>
    <w:rsid w:val="002B5475"/>
    <w:rsid w:val="00341262"/>
    <w:rsid w:val="00346A1E"/>
    <w:rsid w:val="003E2023"/>
    <w:rsid w:val="00415939"/>
    <w:rsid w:val="004A77A4"/>
    <w:rsid w:val="004C1E4F"/>
    <w:rsid w:val="005008BB"/>
    <w:rsid w:val="005224EE"/>
    <w:rsid w:val="005A7287"/>
    <w:rsid w:val="005C713F"/>
    <w:rsid w:val="006001D7"/>
    <w:rsid w:val="00627F4B"/>
    <w:rsid w:val="006D2549"/>
    <w:rsid w:val="006F3CA4"/>
    <w:rsid w:val="00712AF2"/>
    <w:rsid w:val="0079190E"/>
    <w:rsid w:val="007A13F3"/>
    <w:rsid w:val="007F32FB"/>
    <w:rsid w:val="00831C3D"/>
    <w:rsid w:val="00840843"/>
    <w:rsid w:val="0084515E"/>
    <w:rsid w:val="0089574C"/>
    <w:rsid w:val="008A12E1"/>
    <w:rsid w:val="008A5160"/>
    <w:rsid w:val="008C2C86"/>
    <w:rsid w:val="008C3CE8"/>
    <w:rsid w:val="009122A9"/>
    <w:rsid w:val="009606BD"/>
    <w:rsid w:val="009A7203"/>
    <w:rsid w:val="009B3511"/>
    <w:rsid w:val="009D3E60"/>
    <w:rsid w:val="009F0E92"/>
    <w:rsid w:val="00A33DE0"/>
    <w:rsid w:val="00A352F3"/>
    <w:rsid w:val="00A74878"/>
    <w:rsid w:val="00AB32B9"/>
    <w:rsid w:val="00B146AE"/>
    <w:rsid w:val="00B36307"/>
    <w:rsid w:val="00B655A2"/>
    <w:rsid w:val="00BB3557"/>
    <w:rsid w:val="00BD0EED"/>
    <w:rsid w:val="00BF3D7E"/>
    <w:rsid w:val="00C508CB"/>
    <w:rsid w:val="00CB5CFE"/>
    <w:rsid w:val="00CD04A4"/>
    <w:rsid w:val="00CE4801"/>
    <w:rsid w:val="00D45D22"/>
    <w:rsid w:val="00E37A73"/>
    <w:rsid w:val="00ED6AE6"/>
    <w:rsid w:val="00F069F6"/>
    <w:rsid w:val="00FB03D1"/>
    <w:rsid w:val="00FC6E74"/>
    <w:rsid w:val="00FD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80492"/>
  <w15:chartTrackingRefBased/>
  <w15:docId w15:val="{A3AF0025-E3E0-4E52-A2B5-5C7A452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769F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6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E769F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76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E769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E76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E769F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1C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VE\AppData\Local\Microsoft\Windows\INetCache\Content.Outlook\I53A2TY5\IZJAVA%20O%20OBJAVI%20OSEBNIH%20PODATKOV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OBJAVI OSEBNIH PODATKOV</Template>
  <TotalTime>29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VE</dc:creator>
  <cp:keywords/>
  <dc:description/>
  <cp:lastModifiedBy>Jerneja Klemenčič</cp:lastModifiedBy>
  <cp:revision>3</cp:revision>
  <cp:lastPrinted>2013-06-27T12:31:00Z</cp:lastPrinted>
  <dcterms:created xsi:type="dcterms:W3CDTF">2025-01-22T10:48:00Z</dcterms:created>
  <dcterms:modified xsi:type="dcterms:W3CDTF">2025-11-04T13:54:00Z</dcterms:modified>
</cp:coreProperties>
</file>