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D222" w14:textId="3660AB74" w:rsidR="002C3968" w:rsidRPr="00295111" w:rsidRDefault="004C713A" w:rsidP="002C3968">
      <w:pPr>
        <w:spacing w:after="0"/>
        <w:jc w:val="right"/>
        <w:rPr>
          <w:b/>
          <w:bCs/>
          <w:color w:val="808080" w:themeColor="background1" w:themeShade="80"/>
        </w:rPr>
      </w:pPr>
      <w:r w:rsidRPr="00295111">
        <w:rPr>
          <w:b/>
          <w:bCs/>
          <w:color w:val="808080" w:themeColor="background1" w:themeShade="80"/>
        </w:rPr>
        <w:t>izpolni lektor</w:t>
      </w:r>
    </w:p>
    <w:p w14:paraId="32768548" w14:textId="77777777" w:rsidR="004C713A" w:rsidRPr="004C713A" w:rsidRDefault="004C713A" w:rsidP="004C713A"/>
    <w:p w14:paraId="4BAB754E" w14:textId="77777777" w:rsidR="004C713A" w:rsidRDefault="004C713A" w:rsidP="004C713A"/>
    <w:p w14:paraId="31022FBD" w14:textId="229FF3BB" w:rsidR="004C713A" w:rsidRPr="004C713A" w:rsidRDefault="00583559" w:rsidP="004C713A">
      <w:pPr>
        <w:spacing w:after="0"/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P</w:t>
      </w:r>
      <w:r w:rsidR="004C713A" w:rsidRPr="004C713A">
        <w:rPr>
          <w:b/>
          <w:bCs/>
          <w:color w:val="0070C0"/>
          <w:sz w:val="28"/>
          <w:szCs w:val="28"/>
        </w:rPr>
        <w:t xml:space="preserve">OTRDILO O LEKTORIRANJU </w:t>
      </w:r>
    </w:p>
    <w:p w14:paraId="61B5EC4D" w14:textId="3BEE3430" w:rsidR="004C713A" w:rsidRDefault="004C713A" w:rsidP="004C713A">
      <w:pPr>
        <w:tabs>
          <w:tab w:val="left" w:pos="5955"/>
        </w:tabs>
        <w:jc w:val="center"/>
      </w:pPr>
    </w:p>
    <w:p w14:paraId="4F0BA6DF" w14:textId="77777777" w:rsidR="00295111" w:rsidRDefault="00295111" w:rsidP="004C713A">
      <w:pPr>
        <w:tabs>
          <w:tab w:val="left" w:pos="5955"/>
        </w:tabs>
        <w:jc w:val="center"/>
      </w:pPr>
    </w:p>
    <w:p w14:paraId="29D04F85" w14:textId="06E39707" w:rsidR="00295111" w:rsidRDefault="00295111" w:rsidP="00CD18DD">
      <w:pPr>
        <w:tabs>
          <w:tab w:val="left" w:pos="5955"/>
        </w:tabs>
        <w:spacing w:line="480" w:lineRule="auto"/>
        <w:jc w:val="both"/>
      </w:pPr>
      <w:r>
        <w:t>____________________________</w:t>
      </w:r>
      <w:r w:rsidR="00C9498C">
        <w:t>_________</w:t>
      </w:r>
      <w:r>
        <w:t xml:space="preserve"> (ime in priimek lektorja) s svojim podpisom potrjujem, da sem</w:t>
      </w:r>
      <w:r w:rsidR="00C9498C">
        <w:t xml:space="preserve"> lektoriral </w:t>
      </w:r>
      <w:r>
        <w:t>zaključno delo</w:t>
      </w:r>
      <w:r w:rsidR="00C9498C">
        <w:t xml:space="preserve"> študenta _______________________________________ (ime in priimek)</w:t>
      </w:r>
      <w:r>
        <w:t xml:space="preserve"> z n</w:t>
      </w:r>
      <w:r w:rsidR="00583559">
        <w:t>a</w:t>
      </w:r>
      <w:r>
        <w:t>slovom:</w:t>
      </w:r>
      <w:r w:rsidR="0099512D">
        <w:t xml:space="preserve"> </w:t>
      </w:r>
      <w:r>
        <w:t>__________________________________________________________________</w:t>
      </w:r>
      <w:r w:rsidR="00C9498C">
        <w:t>____________________ .</w:t>
      </w:r>
    </w:p>
    <w:p w14:paraId="436DC151" w14:textId="6049A393" w:rsidR="00295111" w:rsidRDefault="00C9498C" w:rsidP="00C9498C">
      <w:pPr>
        <w:tabs>
          <w:tab w:val="left" w:pos="5955"/>
        </w:tabs>
        <w:spacing w:line="480" w:lineRule="auto"/>
      </w:pPr>
      <w:r>
        <w:t xml:space="preserve">Besedilo zaključnega dela je bilo jezikovno in slogovno </w:t>
      </w:r>
      <w:r w:rsidR="001108A2">
        <w:t>pregle</w:t>
      </w:r>
      <w:r>
        <w:t>dano ter</w:t>
      </w:r>
      <w:r w:rsidR="001108A2">
        <w:t xml:space="preserve"> poprav</w:t>
      </w:r>
      <w:r>
        <w:t>ljeno</w:t>
      </w:r>
      <w:r w:rsidR="001108A2">
        <w:t xml:space="preserve"> v skladu s pravopisnimi in slovničnimi pravili slovenskega knjižnega jezika.</w:t>
      </w:r>
    </w:p>
    <w:p w14:paraId="0360A90F" w14:textId="152B2B69" w:rsidR="001108A2" w:rsidRDefault="0099512D" w:rsidP="00CD18DD">
      <w:pPr>
        <w:tabs>
          <w:tab w:val="left" w:pos="5955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Spodaj podpisani izjavljam, da se s</w:t>
      </w:r>
      <w:r w:rsidR="001108A2" w:rsidRPr="001108A2">
        <w:rPr>
          <w:b/>
          <w:bCs/>
        </w:rPr>
        <w:t>trinjam</w:t>
      </w:r>
      <w:r>
        <w:rPr>
          <w:b/>
          <w:bCs/>
        </w:rPr>
        <w:t xml:space="preserve"> </w:t>
      </w:r>
      <w:r w:rsidR="001108A2" w:rsidRPr="001108A2">
        <w:rPr>
          <w:b/>
          <w:bCs/>
        </w:rPr>
        <w:t xml:space="preserve">z javno objavo svojega imena v </w:t>
      </w:r>
      <w:r>
        <w:rPr>
          <w:b/>
          <w:bCs/>
        </w:rPr>
        <w:t>zaključnem</w:t>
      </w:r>
      <w:r w:rsidR="001108A2" w:rsidRPr="001108A2">
        <w:rPr>
          <w:b/>
          <w:bCs/>
        </w:rPr>
        <w:t xml:space="preserve"> delu.</w:t>
      </w:r>
    </w:p>
    <w:p w14:paraId="23F7FC01" w14:textId="77777777" w:rsidR="00C9498C" w:rsidRPr="001108A2" w:rsidRDefault="00C9498C" w:rsidP="00CD18DD">
      <w:pPr>
        <w:tabs>
          <w:tab w:val="left" w:pos="5955"/>
        </w:tabs>
        <w:spacing w:line="480" w:lineRule="auto"/>
        <w:jc w:val="both"/>
        <w:rPr>
          <w:b/>
          <w:bCs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18DD" w14:paraId="30043AD2" w14:textId="77777777" w:rsidTr="00CD18DD">
        <w:tc>
          <w:tcPr>
            <w:tcW w:w="4814" w:type="dxa"/>
          </w:tcPr>
          <w:p w14:paraId="18DC7366" w14:textId="30E52E24" w:rsidR="00CD18DD" w:rsidRDefault="0099512D" w:rsidP="00295111">
            <w:pPr>
              <w:tabs>
                <w:tab w:val="left" w:pos="5955"/>
              </w:tabs>
              <w:spacing w:line="480" w:lineRule="auto"/>
              <w:jc w:val="both"/>
            </w:pPr>
            <w:r>
              <w:t>Kraj, d</w:t>
            </w:r>
            <w:r w:rsidR="00CD18DD">
              <w:t>atum: ____________________________</w:t>
            </w:r>
          </w:p>
        </w:tc>
        <w:tc>
          <w:tcPr>
            <w:tcW w:w="4814" w:type="dxa"/>
          </w:tcPr>
          <w:p w14:paraId="5C43CC5F" w14:textId="45157423" w:rsidR="00CD18DD" w:rsidRDefault="00CD18DD" w:rsidP="0099512D">
            <w:pPr>
              <w:tabs>
                <w:tab w:val="left" w:pos="5955"/>
              </w:tabs>
              <w:spacing w:line="480" w:lineRule="auto"/>
              <w:jc w:val="right"/>
            </w:pPr>
            <w:r>
              <w:t>Podpis lektorja:_________________</w:t>
            </w:r>
          </w:p>
        </w:tc>
      </w:tr>
    </w:tbl>
    <w:p w14:paraId="1417EFEF" w14:textId="77777777" w:rsidR="00295111" w:rsidRDefault="00295111" w:rsidP="00295111">
      <w:pPr>
        <w:tabs>
          <w:tab w:val="left" w:pos="5955"/>
        </w:tabs>
        <w:spacing w:line="480" w:lineRule="auto"/>
        <w:jc w:val="both"/>
      </w:pPr>
    </w:p>
    <w:p w14:paraId="3FE38F37" w14:textId="77777777" w:rsidR="00CD18DD" w:rsidRDefault="00CD18DD" w:rsidP="00295111">
      <w:pPr>
        <w:pStyle w:val="Brezrazmikov"/>
      </w:pPr>
    </w:p>
    <w:p w14:paraId="6FFC3AC2" w14:textId="77777777" w:rsidR="00CD18DD" w:rsidRDefault="00CD18DD" w:rsidP="00295111">
      <w:pPr>
        <w:pStyle w:val="Brezrazmikov"/>
      </w:pPr>
    </w:p>
    <w:p w14:paraId="203F2CD2" w14:textId="77777777" w:rsidR="00CD18DD" w:rsidRDefault="00CD18DD" w:rsidP="00295111">
      <w:pPr>
        <w:pStyle w:val="Brezrazmikov"/>
      </w:pPr>
    </w:p>
    <w:p w14:paraId="5633C7C1" w14:textId="77777777" w:rsidR="00CD18DD" w:rsidRDefault="00CD18DD" w:rsidP="00295111">
      <w:pPr>
        <w:pStyle w:val="Brezrazmikov"/>
      </w:pPr>
    </w:p>
    <w:p w14:paraId="66B95F60" w14:textId="77777777" w:rsidR="00CD18DD" w:rsidRDefault="00CD18DD" w:rsidP="00295111">
      <w:pPr>
        <w:pStyle w:val="Brezrazmikov"/>
      </w:pPr>
    </w:p>
    <w:p w14:paraId="4DD494CA" w14:textId="77777777" w:rsidR="00CD18DD" w:rsidRDefault="00CD18DD" w:rsidP="00295111">
      <w:pPr>
        <w:pStyle w:val="Brezrazmikov"/>
      </w:pPr>
    </w:p>
    <w:p w14:paraId="48C802F8" w14:textId="77777777" w:rsidR="00CD18DD" w:rsidRDefault="00CD18DD" w:rsidP="00295111">
      <w:pPr>
        <w:pStyle w:val="Brezrazmikov"/>
      </w:pPr>
    </w:p>
    <w:p w14:paraId="6031A9C9" w14:textId="3C19E737" w:rsidR="00295111" w:rsidRDefault="00295111" w:rsidP="00295111">
      <w:pPr>
        <w:pStyle w:val="Brezrazmikov"/>
      </w:pPr>
      <w:r>
        <w:t>PRILOGA:</w:t>
      </w:r>
    </w:p>
    <w:p w14:paraId="71A3C286" w14:textId="607FF4D3" w:rsidR="00295111" w:rsidRDefault="00295111" w:rsidP="00295111">
      <w:pPr>
        <w:pStyle w:val="Brezrazmikov"/>
      </w:pPr>
      <w:r>
        <w:t>- dokazilo o ustrezni strokovni izobrazbi lektorja</w:t>
      </w:r>
      <w:r w:rsidR="0099512D">
        <w:t>.</w:t>
      </w:r>
    </w:p>
    <w:p w14:paraId="75BE51EA" w14:textId="77777777" w:rsidR="00295111" w:rsidRDefault="00295111" w:rsidP="00295111">
      <w:pPr>
        <w:pStyle w:val="Brezrazmikov"/>
      </w:pPr>
    </w:p>
    <w:p w14:paraId="2DBCCB30" w14:textId="77777777" w:rsidR="00CD18DD" w:rsidRDefault="00CD18DD" w:rsidP="00CD18DD"/>
    <w:p w14:paraId="26870C3B" w14:textId="77777777" w:rsidR="00CD18DD" w:rsidRDefault="00CD18DD" w:rsidP="00CD18DD"/>
    <w:p w14:paraId="2457D59B" w14:textId="3DF44ECD" w:rsidR="00CD18DD" w:rsidRDefault="00CD18DD" w:rsidP="00CD18DD">
      <w:pPr>
        <w:pStyle w:val="len-besedilo"/>
        <w:numPr>
          <w:ilvl w:val="0"/>
          <w:numId w:val="0"/>
        </w:numPr>
        <w:tabs>
          <w:tab w:val="left" w:pos="708"/>
        </w:tabs>
        <w:spacing w:after="0"/>
        <w:rPr>
          <w:rFonts w:ascii="Calibri" w:hAnsi="Calibri"/>
          <w:sz w:val="16"/>
          <w:szCs w:val="16"/>
        </w:rPr>
      </w:pPr>
      <w:r>
        <w:tab/>
      </w:r>
      <w:r w:rsidR="00C9498C">
        <w:rPr>
          <w:rFonts w:ascii="Calibri" w:hAnsi="Calibri"/>
          <w:sz w:val="16"/>
          <w:szCs w:val="16"/>
        </w:rPr>
        <w:t>I</w:t>
      </w:r>
      <w:r w:rsidRPr="009A64D5">
        <w:rPr>
          <w:rFonts w:ascii="Calibri" w:hAnsi="Calibri"/>
          <w:sz w:val="16"/>
          <w:szCs w:val="16"/>
        </w:rPr>
        <w:t>zrazi, ki se nanašajo na osebe in so zapisani v moški slovnični obliki,</w:t>
      </w:r>
      <w:r w:rsidR="0099512D">
        <w:rPr>
          <w:rFonts w:ascii="Calibri" w:hAnsi="Calibri"/>
          <w:sz w:val="16"/>
          <w:szCs w:val="16"/>
        </w:rPr>
        <w:t xml:space="preserve"> se </w:t>
      </w:r>
      <w:r w:rsidRPr="009A64D5">
        <w:rPr>
          <w:rFonts w:ascii="Calibri" w:hAnsi="Calibri"/>
          <w:sz w:val="16"/>
          <w:szCs w:val="16"/>
        </w:rPr>
        <w:t>uporabljajo kot nevtralni za ženski in moški spol.</w:t>
      </w:r>
    </w:p>
    <w:sectPr w:rsidR="00CD18DD" w:rsidSect="007D6CC5"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B09A" w14:textId="77777777" w:rsidR="00E63AF3" w:rsidRDefault="00E63AF3" w:rsidP="00BB5C4F">
      <w:pPr>
        <w:spacing w:after="0"/>
      </w:pPr>
      <w:r>
        <w:separator/>
      </w:r>
    </w:p>
  </w:endnote>
  <w:endnote w:type="continuationSeparator" w:id="0">
    <w:p w14:paraId="4517C04E" w14:textId="77777777" w:rsidR="00E63AF3" w:rsidRDefault="00E63AF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tilliumText25L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C383" w14:textId="77777777"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367C5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63C91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8C1E4" w14:textId="77777777" w:rsidR="0028526B" w:rsidRDefault="0028526B" w:rsidP="00D17A99">
    <w:pPr>
      <w:pStyle w:val="Noga"/>
      <w:jc w:val="center"/>
      <w:rPr>
        <w:color w:val="006A8E"/>
        <w:sz w:val="18"/>
      </w:rPr>
    </w:pPr>
  </w:p>
  <w:p w14:paraId="2C6344BC" w14:textId="4B80F401" w:rsidR="00E367C5" w:rsidRDefault="00E367C5" w:rsidP="00E367C5">
    <w:pPr>
      <w:pStyle w:val="Noga"/>
      <w:jc w:val="center"/>
      <w:rPr>
        <w:color w:val="006A8E"/>
        <w:sz w:val="18"/>
      </w:rPr>
    </w:pPr>
    <w:r w:rsidRPr="008651A4">
      <w:rPr>
        <w:color w:val="006A8E"/>
        <w:sz w:val="18"/>
      </w:rPr>
      <w:t>www.fe.um.si</w:t>
    </w:r>
    <w:r>
      <w:rPr>
        <w:color w:val="006A8E"/>
        <w:sz w:val="18"/>
      </w:rPr>
      <w:t xml:space="preserve"> | </w:t>
    </w:r>
    <w:r w:rsidRPr="00311139">
      <w:rPr>
        <w:color w:val="006A8E"/>
        <w:sz w:val="18"/>
      </w:rPr>
      <w:t>fe@</w:t>
    </w:r>
    <w:r>
      <w:rPr>
        <w:color w:val="006A8E"/>
        <w:sz w:val="18"/>
      </w:rPr>
      <w:t>um.si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7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620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22 10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trr</w:t>
    </w:r>
    <w:r w:rsidRPr="00D17A99">
      <w:rPr>
        <w:color w:val="006A8E"/>
        <w:sz w:val="18"/>
      </w:rPr>
      <w:t>: SI56 0110 0600 002</w:t>
    </w:r>
    <w:r>
      <w:rPr>
        <w:color w:val="006A8E"/>
        <w:sz w:val="18"/>
      </w:rPr>
      <w:t>2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624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| id ddv</w:t>
    </w:r>
    <w:r w:rsidRPr="00D17A99">
      <w:rPr>
        <w:color w:val="006A8E"/>
        <w:sz w:val="18"/>
      </w:rPr>
      <w:t>: SI 716 74705</w:t>
    </w:r>
  </w:p>
  <w:p w14:paraId="7750B257" w14:textId="22903F9E" w:rsidR="00E367C5" w:rsidRPr="008651A4" w:rsidRDefault="00E367C5" w:rsidP="00E367C5">
    <w:pPr>
      <w:pStyle w:val="Noga"/>
      <w:jc w:val="center"/>
    </w:pPr>
    <w:r>
      <w:rPr>
        <w:color w:val="006A8E"/>
        <w:sz w:val="18"/>
      </w:rPr>
      <w:t>Enota Velenje: Koroška cesta 62a, 3320 Velenje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t </w:t>
    </w:r>
    <w:r w:rsidRPr="00D17A99">
      <w:rPr>
        <w:color w:val="006A8E"/>
        <w:sz w:val="18"/>
      </w:rPr>
      <w:t xml:space="preserve">+386 </w:t>
    </w:r>
    <w:r>
      <w:rPr>
        <w:color w:val="006A8E"/>
        <w:sz w:val="18"/>
      </w:rPr>
      <w:t>3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>777</w:t>
    </w:r>
    <w:r w:rsidRPr="00311139">
      <w:rPr>
        <w:color w:val="006A8E"/>
        <w:sz w:val="18"/>
      </w:rPr>
      <w:t xml:space="preserve"> </w:t>
    </w:r>
    <w:r>
      <w:rPr>
        <w:color w:val="006A8E"/>
        <w:sz w:val="18"/>
      </w:rPr>
      <w:t>04 00</w:t>
    </w:r>
    <w:r w:rsidRPr="00D17A99">
      <w:rPr>
        <w:color w:val="006A8E"/>
        <w:sz w:val="18"/>
      </w:rPr>
      <w:t xml:space="preserve"> </w:t>
    </w:r>
    <w:r>
      <w:rPr>
        <w:color w:val="006A8E"/>
        <w:sz w:val="18"/>
      </w:rPr>
      <w:t xml:space="preserve">| </w:t>
    </w:r>
    <w:r w:rsidRPr="00D17A99">
      <w:rPr>
        <w:color w:val="006A8E"/>
        <w:sz w:val="18"/>
      </w:rPr>
      <w:t xml:space="preserve"> </w:t>
    </w:r>
  </w:p>
  <w:p w14:paraId="6DD6AFD6" w14:textId="77777777" w:rsidR="00D17A99" w:rsidRPr="00D17A99" w:rsidRDefault="00D17A99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FD78" w14:textId="77777777" w:rsidR="00E63AF3" w:rsidRDefault="00E63AF3" w:rsidP="00BB5C4F">
      <w:pPr>
        <w:spacing w:after="0"/>
      </w:pPr>
      <w:r>
        <w:separator/>
      </w:r>
    </w:p>
  </w:footnote>
  <w:footnote w:type="continuationSeparator" w:id="0">
    <w:p w14:paraId="3CAC4B54" w14:textId="77777777" w:rsidR="00E63AF3" w:rsidRDefault="00E63AF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486E" w14:textId="77777777" w:rsidR="00834811" w:rsidRPr="00834811" w:rsidRDefault="00331590" w:rsidP="00834811">
    <w:pPr>
      <w:pStyle w:val="Glava"/>
      <w:jc w:val="center"/>
      <w:rPr>
        <w:rFonts w:ascii="Times New Roman" w:hAnsi="Times New Roman"/>
        <w:sz w:val="20"/>
        <w:szCs w:val="20"/>
        <w:lang w:eastAsia="sl-SI"/>
      </w:rPr>
    </w:pPr>
    <w:r w:rsidRPr="00834811">
      <w:rPr>
        <w:rFonts w:ascii="Times New Roman" w:hAnsi="Times New Roman"/>
        <w:noProof/>
        <w:sz w:val="20"/>
        <w:szCs w:val="20"/>
        <w:lang w:eastAsia="sl-SI"/>
      </w:rPr>
      <w:drawing>
        <wp:inline distT="0" distB="0" distL="0" distR="0" wp14:anchorId="4D388F8C" wp14:editId="0DE7D796">
          <wp:extent cx="1749425" cy="90868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F97568" w14:textId="77777777" w:rsidR="00834811" w:rsidRPr="00834811" w:rsidRDefault="00834811" w:rsidP="00834811">
    <w:pPr>
      <w:tabs>
        <w:tab w:val="center" w:pos="4536"/>
        <w:tab w:val="right" w:pos="9072"/>
      </w:tabs>
      <w:spacing w:after="0"/>
      <w:jc w:val="center"/>
      <w:rPr>
        <w:rFonts w:ascii="Times New Roman" w:hAnsi="Times New Roman"/>
        <w:sz w:val="16"/>
        <w:szCs w:val="16"/>
        <w:lang w:eastAsia="sl-SI"/>
      </w:rPr>
    </w:pPr>
  </w:p>
  <w:p w14:paraId="461A01A1" w14:textId="77777777" w:rsidR="00834811" w:rsidRPr="00834811" w:rsidRDefault="00834811" w:rsidP="00834811">
    <w:pPr>
      <w:tabs>
        <w:tab w:val="center" w:pos="4536"/>
      </w:tabs>
      <w:spacing w:after="0"/>
      <w:jc w:val="center"/>
      <w:rPr>
        <w:color w:val="006A8E"/>
        <w:sz w:val="18"/>
      </w:rPr>
    </w:pPr>
    <w:r w:rsidRPr="00834811">
      <w:rPr>
        <w:rFonts w:cs="TitilliumText25L"/>
        <w:color w:val="00688A"/>
        <w:sz w:val="18"/>
        <w:szCs w:val="18"/>
        <w:lang w:eastAsia="sl-SI"/>
      </w:rPr>
      <w:t>Hočevarjev trg 1</w:t>
    </w:r>
    <w:r w:rsidRPr="00834811">
      <w:rPr>
        <w:color w:val="006A8E"/>
        <w:sz w:val="18"/>
      </w:rPr>
      <w:br/>
      <w:t>8270 Krško,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D40"/>
    <w:multiLevelType w:val="hybridMultilevel"/>
    <w:tmpl w:val="11AEA054"/>
    <w:lvl w:ilvl="0" w:tplc="1F741956">
      <w:start w:val="1"/>
      <w:numFmt w:val="decimal"/>
      <w:pStyle w:val="len-besedilo"/>
      <w:lvlText w:val="(%1)"/>
      <w:lvlJc w:val="left"/>
      <w:pPr>
        <w:tabs>
          <w:tab w:val="num" w:pos="405"/>
        </w:tabs>
        <w:ind w:left="405" w:hanging="405"/>
      </w:pPr>
    </w:lvl>
    <w:lvl w:ilvl="1" w:tplc="7E72786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244E12FA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536EF"/>
    <w:multiLevelType w:val="hybridMultilevel"/>
    <w:tmpl w:val="3CD62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E1941"/>
    <w:multiLevelType w:val="hybridMultilevel"/>
    <w:tmpl w:val="065C7C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28E1"/>
    <w:multiLevelType w:val="hybridMultilevel"/>
    <w:tmpl w:val="3CD62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11188"/>
    <w:multiLevelType w:val="hybridMultilevel"/>
    <w:tmpl w:val="FCBC53A0"/>
    <w:lvl w:ilvl="0" w:tplc="8F0422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749A2"/>
    <w:multiLevelType w:val="hybridMultilevel"/>
    <w:tmpl w:val="CABAE79E"/>
    <w:lvl w:ilvl="0" w:tplc="B4EC44C0">
      <w:start w:val="7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1288"/>
    <w:multiLevelType w:val="hybridMultilevel"/>
    <w:tmpl w:val="37926B2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22D1F"/>
    <w:multiLevelType w:val="hybridMultilevel"/>
    <w:tmpl w:val="C0F2A164"/>
    <w:lvl w:ilvl="0" w:tplc="CE9EFB3C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DD7FCF"/>
    <w:multiLevelType w:val="hybridMultilevel"/>
    <w:tmpl w:val="31D88C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551EF"/>
    <w:multiLevelType w:val="hybridMultilevel"/>
    <w:tmpl w:val="F42027E0"/>
    <w:lvl w:ilvl="0" w:tplc="2EDAC4D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D1471"/>
    <w:multiLevelType w:val="hybridMultilevel"/>
    <w:tmpl w:val="4C32986E"/>
    <w:lvl w:ilvl="0" w:tplc="DFD8E06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62C50"/>
    <w:multiLevelType w:val="hybridMultilevel"/>
    <w:tmpl w:val="16342932"/>
    <w:lvl w:ilvl="0" w:tplc="BE426F0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E61F61"/>
    <w:multiLevelType w:val="hybridMultilevel"/>
    <w:tmpl w:val="F6081C2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3126C5"/>
    <w:multiLevelType w:val="hybridMultilevel"/>
    <w:tmpl w:val="3CD62C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E2FD0"/>
    <w:multiLevelType w:val="hybridMultilevel"/>
    <w:tmpl w:val="11A090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95522"/>
    <w:multiLevelType w:val="hybridMultilevel"/>
    <w:tmpl w:val="78861E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47639">
    <w:abstractNumId w:val="1"/>
  </w:num>
  <w:num w:numId="2" w16cid:durableId="1545099856">
    <w:abstractNumId w:val="16"/>
  </w:num>
  <w:num w:numId="3" w16cid:durableId="775177774">
    <w:abstractNumId w:val="9"/>
  </w:num>
  <w:num w:numId="4" w16cid:durableId="517813125">
    <w:abstractNumId w:val="13"/>
  </w:num>
  <w:num w:numId="5" w16cid:durableId="2036997341">
    <w:abstractNumId w:val="11"/>
  </w:num>
  <w:num w:numId="6" w16cid:durableId="1748573503">
    <w:abstractNumId w:val="8"/>
  </w:num>
  <w:num w:numId="7" w16cid:durableId="1122654767">
    <w:abstractNumId w:val="10"/>
  </w:num>
  <w:num w:numId="8" w16cid:durableId="1740009644">
    <w:abstractNumId w:val="15"/>
  </w:num>
  <w:num w:numId="9" w16cid:durableId="957487518">
    <w:abstractNumId w:val="17"/>
  </w:num>
  <w:num w:numId="10" w16cid:durableId="960303947">
    <w:abstractNumId w:val="5"/>
  </w:num>
  <w:num w:numId="11" w16cid:durableId="862479526">
    <w:abstractNumId w:val="2"/>
  </w:num>
  <w:num w:numId="12" w16cid:durableId="18437614">
    <w:abstractNumId w:val="4"/>
  </w:num>
  <w:num w:numId="13" w16cid:durableId="159201543">
    <w:abstractNumId w:val="3"/>
  </w:num>
  <w:num w:numId="14" w16cid:durableId="1840538997">
    <w:abstractNumId w:val="14"/>
  </w:num>
  <w:num w:numId="15" w16cid:durableId="259340265">
    <w:abstractNumId w:val="7"/>
  </w:num>
  <w:num w:numId="16" w16cid:durableId="1198079495">
    <w:abstractNumId w:val="6"/>
  </w:num>
  <w:num w:numId="17" w16cid:durableId="921330407">
    <w:abstractNumId w:val="18"/>
  </w:num>
  <w:num w:numId="18" w16cid:durableId="739182387">
    <w:abstractNumId w:val="12"/>
  </w:num>
  <w:num w:numId="19" w16cid:durableId="1667708423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700"/>
    <w:rsid w:val="00000B69"/>
    <w:rsid w:val="00000D64"/>
    <w:rsid w:val="00002700"/>
    <w:rsid w:val="00012258"/>
    <w:rsid w:val="00015E8D"/>
    <w:rsid w:val="0001691E"/>
    <w:rsid w:val="00030406"/>
    <w:rsid w:val="00035EF7"/>
    <w:rsid w:val="0003768D"/>
    <w:rsid w:val="00041A56"/>
    <w:rsid w:val="00051DAE"/>
    <w:rsid w:val="00051F90"/>
    <w:rsid w:val="00052228"/>
    <w:rsid w:val="00053C08"/>
    <w:rsid w:val="00054766"/>
    <w:rsid w:val="00057E1F"/>
    <w:rsid w:val="00080644"/>
    <w:rsid w:val="000A154E"/>
    <w:rsid w:val="000B37CE"/>
    <w:rsid w:val="000C0FDB"/>
    <w:rsid w:val="000C29EB"/>
    <w:rsid w:val="000C7810"/>
    <w:rsid w:val="000E2C4F"/>
    <w:rsid w:val="000F1A06"/>
    <w:rsid w:val="000F5D6E"/>
    <w:rsid w:val="00100BAC"/>
    <w:rsid w:val="001108A2"/>
    <w:rsid w:val="001132EB"/>
    <w:rsid w:val="0012007B"/>
    <w:rsid w:val="0014641D"/>
    <w:rsid w:val="00180666"/>
    <w:rsid w:val="00181AE8"/>
    <w:rsid w:val="00183729"/>
    <w:rsid w:val="001922C6"/>
    <w:rsid w:val="0019500F"/>
    <w:rsid w:val="001B386F"/>
    <w:rsid w:val="001C2434"/>
    <w:rsid w:val="001D3B43"/>
    <w:rsid w:val="001E0FB2"/>
    <w:rsid w:val="001E1E3E"/>
    <w:rsid w:val="00203C19"/>
    <w:rsid w:val="00215201"/>
    <w:rsid w:val="0022750E"/>
    <w:rsid w:val="0023402A"/>
    <w:rsid w:val="00236A1E"/>
    <w:rsid w:val="00237F9D"/>
    <w:rsid w:val="00253B97"/>
    <w:rsid w:val="0026289E"/>
    <w:rsid w:val="00262921"/>
    <w:rsid w:val="002638FE"/>
    <w:rsid w:val="0028526B"/>
    <w:rsid w:val="00290FB2"/>
    <w:rsid w:val="00295111"/>
    <w:rsid w:val="0029776A"/>
    <w:rsid w:val="00297AFD"/>
    <w:rsid w:val="002A2CEA"/>
    <w:rsid w:val="002A74D0"/>
    <w:rsid w:val="002A7875"/>
    <w:rsid w:val="002C1636"/>
    <w:rsid w:val="002C3968"/>
    <w:rsid w:val="002D1451"/>
    <w:rsid w:val="002D158B"/>
    <w:rsid w:val="00311139"/>
    <w:rsid w:val="00315A4A"/>
    <w:rsid w:val="00317133"/>
    <w:rsid w:val="00323555"/>
    <w:rsid w:val="00324DFB"/>
    <w:rsid w:val="00331590"/>
    <w:rsid w:val="00331E1E"/>
    <w:rsid w:val="00337A51"/>
    <w:rsid w:val="00346AE2"/>
    <w:rsid w:val="003660D3"/>
    <w:rsid w:val="00370293"/>
    <w:rsid w:val="00377A58"/>
    <w:rsid w:val="00384642"/>
    <w:rsid w:val="003A000D"/>
    <w:rsid w:val="003A4510"/>
    <w:rsid w:val="003C21A1"/>
    <w:rsid w:val="00400569"/>
    <w:rsid w:val="004108FA"/>
    <w:rsid w:val="0041341C"/>
    <w:rsid w:val="00413C63"/>
    <w:rsid w:val="0043572E"/>
    <w:rsid w:val="004459F4"/>
    <w:rsid w:val="004659BB"/>
    <w:rsid w:val="004674F8"/>
    <w:rsid w:val="00487073"/>
    <w:rsid w:val="004A3074"/>
    <w:rsid w:val="004A3842"/>
    <w:rsid w:val="004A6611"/>
    <w:rsid w:val="004B44C5"/>
    <w:rsid w:val="004B4DB7"/>
    <w:rsid w:val="004C3BC4"/>
    <w:rsid w:val="004C4655"/>
    <w:rsid w:val="004C713A"/>
    <w:rsid w:val="004D4EC4"/>
    <w:rsid w:val="004D7DC5"/>
    <w:rsid w:val="004E17B3"/>
    <w:rsid w:val="004F26F9"/>
    <w:rsid w:val="004F41F7"/>
    <w:rsid w:val="005028CF"/>
    <w:rsid w:val="00513FC1"/>
    <w:rsid w:val="00521F56"/>
    <w:rsid w:val="00522D7A"/>
    <w:rsid w:val="00522FDF"/>
    <w:rsid w:val="00532209"/>
    <w:rsid w:val="00533C4F"/>
    <w:rsid w:val="005376C1"/>
    <w:rsid w:val="00552540"/>
    <w:rsid w:val="00556DA1"/>
    <w:rsid w:val="00563C91"/>
    <w:rsid w:val="00573B99"/>
    <w:rsid w:val="00581748"/>
    <w:rsid w:val="00583559"/>
    <w:rsid w:val="00595C6A"/>
    <w:rsid w:val="005A1DE4"/>
    <w:rsid w:val="005B1206"/>
    <w:rsid w:val="005B5D74"/>
    <w:rsid w:val="005B7CE7"/>
    <w:rsid w:val="005C6CBC"/>
    <w:rsid w:val="005E05A2"/>
    <w:rsid w:val="005E1940"/>
    <w:rsid w:val="005F0391"/>
    <w:rsid w:val="006239C1"/>
    <w:rsid w:val="00624106"/>
    <w:rsid w:val="006258A5"/>
    <w:rsid w:val="00635752"/>
    <w:rsid w:val="00651E03"/>
    <w:rsid w:val="00660D78"/>
    <w:rsid w:val="0066198C"/>
    <w:rsid w:val="00662EEC"/>
    <w:rsid w:val="00665BDF"/>
    <w:rsid w:val="00674280"/>
    <w:rsid w:val="00677050"/>
    <w:rsid w:val="006837C4"/>
    <w:rsid w:val="00694E29"/>
    <w:rsid w:val="006A207F"/>
    <w:rsid w:val="006A2BD0"/>
    <w:rsid w:val="006A3EBA"/>
    <w:rsid w:val="006A404A"/>
    <w:rsid w:val="006A5DE2"/>
    <w:rsid w:val="006E758E"/>
    <w:rsid w:val="006F2AA7"/>
    <w:rsid w:val="006F3C7D"/>
    <w:rsid w:val="006F793E"/>
    <w:rsid w:val="00703635"/>
    <w:rsid w:val="007138CE"/>
    <w:rsid w:val="00720851"/>
    <w:rsid w:val="00734B1A"/>
    <w:rsid w:val="0073721A"/>
    <w:rsid w:val="00751834"/>
    <w:rsid w:val="007540A3"/>
    <w:rsid w:val="0075445A"/>
    <w:rsid w:val="007554FD"/>
    <w:rsid w:val="007564BD"/>
    <w:rsid w:val="00764C66"/>
    <w:rsid w:val="00771901"/>
    <w:rsid w:val="00782E3D"/>
    <w:rsid w:val="00784EB8"/>
    <w:rsid w:val="00785F21"/>
    <w:rsid w:val="007A0E9B"/>
    <w:rsid w:val="007B34C1"/>
    <w:rsid w:val="007C04E1"/>
    <w:rsid w:val="007C241A"/>
    <w:rsid w:val="007C245A"/>
    <w:rsid w:val="007D6CC5"/>
    <w:rsid w:val="007E34B4"/>
    <w:rsid w:val="007E7D27"/>
    <w:rsid w:val="007F0390"/>
    <w:rsid w:val="008053AD"/>
    <w:rsid w:val="00817AD5"/>
    <w:rsid w:val="00823FC1"/>
    <w:rsid w:val="0083284D"/>
    <w:rsid w:val="00834811"/>
    <w:rsid w:val="0083789D"/>
    <w:rsid w:val="00844269"/>
    <w:rsid w:val="00850529"/>
    <w:rsid w:val="00865C15"/>
    <w:rsid w:val="008752D3"/>
    <w:rsid w:val="00877DB8"/>
    <w:rsid w:val="008825C5"/>
    <w:rsid w:val="00884BE7"/>
    <w:rsid w:val="008C781C"/>
    <w:rsid w:val="008D0AAF"/>
    <w:rsid w:val="008D6D29"/>
    <w:rsid w:val="008D780E"/>
    <w:rsid w:val="008E3EB7"/>
    <w:rsid w:val="008E78EB"/>
    <w:rsid w:val="0091117B"/>
    <w:rsid w:val="00937FED"/>
    <w:rsid w:val="00962BBF"/>
    <w:rsid w:val="00967D6C"/>
    <w:rsid w:val="009730C7"/>
    <w:rsid w:val="009739C3"/>
    <w:rsid w:val="00974420"/>
    <w:rsid w:val="00976774"/>
    <w:rsid w:val="0098599C"/>
    <w:rsid w:val="009926E8"/>
    <w:rsid w:val="00994790"/>
    <w:rsid w:val="0099512D"/>
    <w:rsid w:val="009956F4"/>
    <w:rsid w:val="0099681F"/>
    <w:rsid w:val="009B4659"/>
    <w:rsid w:val="009B743C"/>
    <w:rsid w:val="009C03A3"/>
    <w:rsid w:val="009C7818"/>
    <w:rsid w:val="009D0F6A"/>
    <w:rsid w:val="009D1971"/>
    <w:rsid w:val="009D1978"/>
    <w:rsid w:val="009D4617"/>
    <w:rsid w:val="009D57EB"/>
    <w:rsid w:val="009E329E"/>
    <w:rsid w:val="009E5975"/>
    <w:rsid w:val="009E6B0B"/>
    <w:rsid w:val="009E7FAD"/>
    <w:rsid w:val="00A02D38"/>
    <w:rsid w:val="00A03F1E"/>
    <w:rsid w:val="00A307E1"/>
    <w:rsid w:val="00A3291F"/>
    <w:rsid w:val="00A41B69"/>
    <w:rsid w:val="00A455AD"/>
    <w:rsid w:val="00A60DB7"/>
    <w:rsid w:val="00A72A10"/>
    <w:rsid w:val="00A8121B"/>
    <w:rsid w:val="00A82FE1"/>
    <w:rsid w:val="00A83109"/>
    <w:rsid w:val="00A8364D"/>
    <w:rsid w:val="00A836E0"/>
    <w:rsid w:val="00A85EB2"/>
    <w:rsid w:val="00AA22AC"/>
    <w:rsid w:val="00AA3B64"/>
    <w:rsid w:val="00AC3F9C"/>
    <w:rsid w:val="00AE53E8"/>
    <w:rsid w:val="00AE73F2"/>
    <w:rsid w:val="00AF4E91"/>
    <w:rsid w:val="00B00F77"/>
    <w:rsid w:val="00B02A70"/>
    <w:rsid w:val="00B04E7D"/>
    <w:rsid w:val="00B130A3"/>
    <w:rsid w:val="00B13296"/>
    <w:rsid w:val="00B14DD9"/>
    <w:rsid w:val="00B5069F"/>
    <w:rsid w:val="00B66F37"/>
    <w:rsid w:val="00B672DD"/>
    <w:rsid w:val="00B74B75"/>
    <w:rsid w:val="00B8626C"/>
    <w:rsid w:val="00B87A36"/>
    <w:rsid w:val="00B929B8"/>
    <w:rsid w:val="00B9539B"/>
    <w:rsid w:val="00B95576"/>
    <w:rsid w:val="00BA0B3F"/>
    <w:rsid w:val="00BA7DB7"/>
    <w:rsid w:val="00BB1BD9"/>
    <w:rsid w:val="00BB325C"/>
    <w:rsid w:val="00BB5C4F"/>
    <w:rsid w:val="00BB67BB"/>
    <w:rsid w:val="00BD22B4"/>
    <w:rsid w:val="00BF3534"/>
    <w:rsid w:val="00BF3878"/>
    <w:rsid w:val="00C32E7C"/>
    <w:rsid w:val="00C4331B"/>
    <w:rsid w:val="00C751BC"/>
    <w:rsid w:val="00C76728"/>
    <w:rsid w:val="00C91F35"/>
    <w:rsid w:val="00C92B2B"/>
    <w:rsid w:val="00C9498C"/>
    <w:rsid w:val="00C97999"/>
    <w:rsid w:val="00C97C93"/>
    <w:rsid w:val="00CA5CB4"/>
    <w:rsid w:val="00CA67EA"/>
    <w:rsid w:val="00CD10A4"/>
    <w:rsid w:val="00CD18DD"/>
    <w:rsid w:val="00CD7B14"/>
    <w:rsid w:val="00CD7DA4"/>
    <w:rsid w:val="00CF1D91"/>
    <w:rsid w:val="00CF4DB0"/>
    <w:rsid w:val="00D17A99"/>
    <w:rsid w:val="00D20F08"/>
    <w:rsid w:val="00D2162A"/>
    <w:rsid w:val="00D34CAA"/>
    <w:rsid w:val="00D367CF"/>
    <w:rsid w:val="00D47ECB"/>
    <w:rsid w:val="00D5170B"/>
    <w:rsid w:val="00D554AE"/>
    <w:rsid w:val="00D7342F"/>
    <w:rsid w:val="00D76383"/>
    <w:rsid w:val="00D775E2"/>
    <w:rsid w:val="00D87DA6"/>
    <w:rsid w:val="00DB0963"/>
    <w:rsid w:val="00DC1314"/>
    <w:rsid w:val="00DC556E"/>
    <w:rsid w:val="00DC5A67"/>
    <w:rsid w:val="00DD1688"/>
    <w:rsid w:val="00DD3A72"/>
    <w:rsid w:val="00DD72A3"/>
    <w:rsid w:val="00DE28D4"/>
    <w:rsid w:val="00DE32D3"/>
    <w:rsid w:val="00DE63ED"/>
    <w:rsid w:val="00DF1AE9"/>
    <w:rsid w:val="00E01A80"/>
    <w:rsid w:val="00E01C78"/>
    <w:rsid w:val="00E03DB2"/>
    <w:rsid w:val="00E074D1"/>
    <w:rsid w:val="00E10BCB"/>
    <w:rsid w:val="00E24EE4"/>
    <w:rsid w:val="00E26E6A"/>
    <w:rsid w:val="00E367C5"/>
    <w:rsid w:val="00E63AF3"/>
    <w:rsid w:val="00E6530A"/>
    <w:rsid w:val="00E72BAE"/>
    <w:rsid w:val="00E74C56"/>
    <w:rsid w:val="00E757D1"/>
    <w:rsid w:val="00E9234A"/>
    <w:rsid w:val="00E94190"/>
    <w:rsid w:val="00E947B1"/>
    <w:rsid w:val="00EA4FFD"/>
    <w:rsid w:val="00EC0DA7"/>
    <w:rsid w:val="00EC5CD8"/>
    <w:rsid w:val="00EC60E5"/>
    <w:rsid w:val="00EE4283"/>
    <w:rsid w:val="00EF1171"/>
    <w:rsid w:val="00F001B3"/>
    <w:rsid w:val="00F1084A"/>
    <w:rsid w:val="00F15576"/>
    <w:rsid w:val="00F22984"/>
    <w:rsid w:val="00F3227B"/>
    <w:rsid w:val="00F601B3"/>
    <w:rsid w:val="00F75BC3"/>
    <w:rsid w:val="00F8476E"/>
    <w:rsid w:val="00F87B70"/>
    <w:rsid w:val="00FB15C6"/>
    <w:rsid w:val="00FB756D"/>
    <w:rsid w:val="00FC3E69"/>
    <w:rsid w:val="00FC72F6"/>
    <w:rsid w:val="00FD3956"/>
    <w:rsid w:val="00FE0936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303D"/>
  <w15:chartTrackingRefBased/>
  <w15:docId w15:val="{70E2D536-BF90-4DE1-B5FD-E0FEB592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A154E"/>
    <w:rPr>
      <w:color w:val="605E5C"/>
      <w:shd w:val="clear" w:color="auto" w:fill="E1DFDD"/>
    </w:rPr>
  </w:style>
  <w:style w:type="paragraph" w:customStyle="1" w:styleId="len-besedilo">
    <w:name w:val="Člen - besedilo"/>
    <w:basedOn w:val="Navaden"/>
    <w:rsid w:val="00CD18DD"/>
    <w:pPr>
      <w:numPr>
        <w:numId w:val="19"/>
      </w:numPr>
      <w:jc w:val="both"/>
    </w:pPr>
    <w:rPr>
      <w:rFonts w:ascii="Century Gothic" w:hAnsi="Century Gothic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CD1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IPS\Predloge\K%20SKLEPU%20o%20potrditvi%20teme_spremni%20dopis_DD,MAG_od%2021.4.2017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0BA71E6C34A488B9907A4ED364BBB" ma:contentTypeVersion="1" ma:contentTypeDescription="Ustvari nov dokument." ma:contentTypeScope="" ma:versionID="91c4879fa120b9d391990d751a0a4632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3DDE951-E4E8-4239-8198-2EF58E84C2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3C0E8EE-85DF-4780-83EC-380094673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599C2-BFAC-471C-A08E-0EC52EB0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3E4F67-DD57-48CA-973D-FF61891EE6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 SKLEPU o potrditvi teme_spremni dopis_DD,MAG_od 21.4.2017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Links>
    <vt:vector size="6" baseType="variant">
      <vt:variant>
        <vt:i4>7012382</vt:i4>
      </vt:variant>
      <vt:variant>
        <vt:i4>0</vt:i4>
      </vt:variant>
      <vt:variant>
        <vt:i4>0</vt:i4>
      </vt:variant>
      <vt:variant>
        <vt:i4>5</vt:i4>
      </vt:variant>
      <vt:variant>
        <vt:lpwstr>mailto:neza.levicar@um.si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VE</dc:creator>
  <cp:keywords/>
  <cp:lastModifiedBy>Neža Levičar</cp:lastModifiedBy>
  <cp:revision>2</cp:revision>
  <cp:lastPrinted>2026-04-20T12:18:00Z</cp:lastPrinted>
  <dcterms:created xsi:type="dcterms:W3CDTF">2026-04-21T11:56:00Z</dcterms:created>
  <dcterms:modified xsi:type="dcterms:W3CDTF">2026-04-21T11:56:00Z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0x010100A490BA71E6C34A488B9907A4ED364BBB</vt:lpwstr>
  </property>
  <property fmtid="{D5CDD505-2E9C-101B-9397-08002B2CF9AE}" pid="3" name="_dlc_DocIdItemGuid">
    <vt:lpwstr>5f8abbce-2e37-4ad3-a256-ae6e1d99a9bc</vt:lpwstr>
  </property>
  <property fmtid="{D5CDD505-2E9C-101B-9397-08002B2CF9AE}" pid="4" name="_dlc_DocId">
    <vt:lpwstr>K67AKCNZ6W6Y-279-3</vt:lpwstr>
  </property>
  <property fmtid="{D5CDD505-2E9C-101B-9397-08002B2CF9AE}" pid="5" name="_dlc_DocIdUrl">
    <vt:lpwstr>http://www.um.si/CGP/FE/_layouts/DocIdRedir.aspx?ID=K67AKCNZ6W6Y-279-3, K67AKCNZ6W6Y-279-3</vt:lpwstr>
  </property>
</Properties>
</file>