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1001" w14:textId="77777777" w:rsidR="00076574" w:rsidRPr="00864BC6" w:rsidRDefault="00076574" w:rsidP="00864BC6">
      <w:pPr>
        <w:pStyle w:val="Brezrazmikov"/>
        <w:rPr>
          <w:sz w:val="20"/>
          <w:szCs w:val="20"/>
        </w:rPr>
      </w:pPr>
      <w:bookmarkStart w:id="0" w:name="_Hlk172796577"/>
      <w:r w:rsidRPr="00864BC6">
        <w:rPr>
          <w:sz w:val="20"/>
          <w:szCs w:val="20"/>
        </w:rPr>
        <w:t>Ustrezno točko obkrožiti in dopolniti:</w:t>
      </w:r>
    </w:p>
    <w:tbl>
      <w:tblPr>
        <w:tblpPr w:leftFromText="141" w:rightFromText="141" w:vertAnchor="text" w:horzAnchor="margin" w:tblpXSpec="center" w:tblpY="169"/>
        <w:tblW w:w="9351" w:type="dxa"/>
        <w:shd w:val="clear" w:color="auto" w:fill="E8E8E8" w:themeFill="background2"/>
        <w:tblLayout w:type="fixed"/>
        <w:tblLook w:val="01E0" w:firstRow="1" w:lastRow="1" w:firstColumn="1" w:lastColumn="1" w:noHBand="0" w:noVBand="0"/>
      </w:tblPr>
      <w:tblGrid>
        <w:gridCol w:w="934"/>
        <w:gridCol w:w="734"/>
        <w:gridCol w:w="708"/>
        <w:gridCol w:w="567"/>
        <w:gridCol w:w="709"/>
        <w:gridCol w:w="567"/>
        <w:gridCol w:w="992"/>
        <w:gridCol w:w="426"/>
        <w:gridCol w:w="425"/>
        <w:gridCol w:w="142"/>
        <w:gridCol w:w="283"/>
        <w:gridCol w:w="709"/>
        <w:gridCol w:w="586"/>
        <w:gridCol w:w="87"/>
        <w:gridCol w:w="705"/>
        <w:gridCol w:w="777"/>
      </w:tblGrid>
      <w:tr w:rsidR="00AC46F9" w:rsidRPr="00076574" w14:paraId="38542DA8" w14:textId="77777777" w:rsidTr="00422935">
        <w:trPr>
          <w:trHeight w:val="300"/>
        </w:trPr>
        <w:tc>
          <w:tcPr>
            <w:tcW w:w="2376" w:type="dxa"/>
            <w:gridSpan w:val="3"/>
            <w:shd w:val="clear" w:color="auto" w:fill="E8E8E8" w:themeFill="background2"/>
            <w:vAlign w:val="center"/>
          </w:tcPr>
          <w:bookmarkEnd w:id="0"/>
          <w:p w14:paraId="3BE5E230" w14:textId="08B37888" w:rsidR="00AC46F9" w:rsidRPr="00291BBB" w:rsidRDefault="00AC46F9" w:rsidP="00FE06F1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291BBB">
              <w:rPr>
                <w:rFonts w:cs="Calibri"/>
                <w:b/>
                <w:sz w:val="20"/>
                <w:szCs w:val="20"/>
              </w:rPr>
              <w:t>Ime in priimek študenta</w:t>
            </w:r>
            <w:r w:rsidR="00FE06F1" w:rsidRPr="00291BBB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7"/>
            <w:shd w:val="clear" w:color="auto" w:fill="E8E8E8" w:themeFill="background2"/>
            <w:vAlign w:val="center"/>
          </w:tcPr>
          <w:p w14:paraId="7D230D99" w14:textId="02BF5E28" w:rsidR="00AC46F9" w:rsidRPr="00076574" w:rsidRDefault="00291BBB" w:rsidP="00FB0006">
            <w:pPr>
              <w:spacing w:after="0" w:line="36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____________________________________</w:t>
            </w:r>
          </w:p>
        </w:tc>
        <w:tc>
          <w:tcPr>
            <w:tcW w:w="1578" w:type="dxa"/>
            <w:gridSpan w:val="3"/>
            <w:shd w:val="clear" w:color="auto" w:fill="E8E8E8" w:themeFill="background2"/>
            <w:vAlign w:val="center"/>
            <w:hideMark/>
          </w:tcPr>
          <w:p w14:paraId="44CD8F55" w14:textId="48B7043D" w:rsidR="00AC46F9" w:rsidRPr="00291BBB" w:rsidRDefault="00AC46F9" w:rsidP="00A238A5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291BBB">
              <w:rPr>
                <w:rFonts w:cs="Calibri"/>
                <w:b/>
                <w:sz w:val="20"/>
                <w:szCs w:val="20"/>
              </w:rPr>
              <w:t>Vpisna številka:</w:t>
            </w:r>
          </w:p>
        </w:tc>
        <w:tc>
          <w:tcPr>
            <w:tcW w:w="1569" w:type="dxa"/>
            <w:gridSpan w:val="3"/>
            <w:shd w:val="clear" w:color="auto" w:fill="E8E8E8" w:themeFill="background2"/>
            <w:vAlign w:val="center"/>
          </w:tcPr>
          <w:p w14:paraId="1D008753" w14:textId="67DCC83B" w:rsidR="00AC46F9" w:rsidRPr="00076574" w:rsidRDefault="00291BBB" w:rsidP="00A238A5">
            <w:pPr>
              <w:spacing w:after="0" w:line="36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_____________</w:t>
            </w:r>
          </w:p>
        </w:tc>
      </w:tr>
      <w:tr w:rsidR="00837982" w:rsidRPr="00076574" w14:paraId="0412DA1D" w14:textId="77777777" w:rsidTr="00422935">
        <w:tc>
          <w:tcPr>
            <w:tcW w:w="934" w:type="dxa"/>
            <w:shd w:val="clear" w:color="auto" w:fill="E8E8E8" w:themeFill="background2"/>
            <w:vAlign w:val="center"/>
          </w:tcPr>
          <w:p w14:paraId="106849D8" w14:textId="77777777" w:rsidR="00837982" w:rsidRPr="00291BBB" w:rsidRDefault="00837982" w:rsidP="00291BB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291BBB">
              <w:rPr>
                <w:rFonts w:cs="Calibri"/>
                <w:b/>
                <w:sz w:val="20"/>
                <w:szCs w:val="20"/>
              </w:rPr>
              <w:t>Naslov:</w:t>
            </w:r>
          </w:p>
        </w:tc>
        <w:tc>
          <w:tcPr>
            <w:tcW w:w="8417" w:type="dxa"/>
            <w:gridSpan w:val="15"/>
            <w:shd w:val="clear" w:color="auto" w:fill="E8E8E8" w:themeFill="background2"/>
            <w:vAlign w:val="center"/>
          </w:tcPr>
          <w:p w14:paraId="0BE5A5B5" w14:textId="77777777" w:rsidR="00837982" w:rsidRPr="00076574" w:rsidRDefault="00076574" w:rsidP="00FB0006">
            <w:pPr>
              <w:spacing w:after="0"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__________________________________________________________________________________</w:t>
            </w:r>
          </w:p>
        </w:tc>
      </w:tr>
      <w:tr w:rsidR="00AC46F9" w:rsidRPr="00076574" w14:paraId="3CEFE79D" w14:textId="77777777" w:rsidTr="00422935">
        <w:trPr>
          <w:trHeight w:val="223"/>
        </w:trPr>
        <w:tc>
          <w:tcPr>
            <w:tcW w:w="6204" w:type="dxa"/>
            <w:gridSpan w:val="10"/>
            <w:shd w:val="clear" w:color="auto" w:fill="E8E8E8" w:themeFill="background2"/>
            <w:vAlign w:val="center"/>
            <w:hideMark/>
          </w:tcPr>
          <w:p w14:paraId="62463757" w14:textId="12FD2EDF" w:rsidR="00AC46F9" w:rsidRPr="00076574" w:rsidRDefault="00837982" w:rsidP="00FB0006">
            <w:pPr>
              <w:spacing w:after="0"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 w:rsidRPr="00076574">
              <w:rPr>
                <w:rFonts w:cs="Calibri"/>
                <w:bCs/>
                <w:sz w:val="20"/>
                <w:szCs w:val="20"/>
              </w:rPr>
              <w:t xml:space="preserve">                   </w:t>
            </w:r>
            <w:r w:rsidR="00AC46F9" w:rsidRPr="00076574">
              <w:rPr>
                <w:rFonts w:cs="Calibri"/>
                <w:bCs/>
                <w:sz w:val="20"/>
                <w:szCs w:val="20"/>
              </w:rPr>
              <w:t>(ulica, hišna št., poštna št. in pošta)</w:t>
            </w:r>
          </w:p>
        </w:tc>
        <w:tc>
          <w:tcPr>
            <w:tcW w:w="992" w:type="dxa"/>
            <w:gridSpan w:val="2"/>
            <w:shd w:val="clear" w:color="auto" w:fill="E8E8E8" w:themeFill="background2"/>
            <w:vAlign w:val="center"/>
            <w:hideMark/>
          </w:tcPr>
          <w:p w14:paraId="3AC5F646" w14:textId="7D7C6A68" w:rsidR="00AC46F9" w:rsidRPr="00291BBB" w:rsidRDefault="00291BBB" w:rsidP="00291BBB">
            <w:pPr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291BBB">
              <w:rPr>
                <w:rFonts w:cs="Calibri"/>
                <w:b/>
                <w:sz w:val="20"/>
                <w:szCs w:val="20"/>
              </w:rPr>
              <w:t>Telefon</w:t>
            </w:r>
            <w:r w:rsidR="00AC46F9" w:rsidRPr="00291BBB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2155" w:type="dxa"/>
            <w:gridSpan w:val="4"/>
            <w:shd w:val="clear" w:color="auto" w:fill="E8E8E8" w:themeFill="background2"/>
            <w:vAlign w:val="center"/>
          </w:tcPr>
          <w:p w14:paraId="5785A3F6" w14:textId="1910C759" w:rsidR="00AC46F9" w:rsidRPr="00076574" w:rsidRDefault="00076574" w:rsidP="00FB0006">
            <w:pPr>
              <w:spacing w:after="0" w:line="360" w:lineRule="auto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___________________</w:t>
            </w:r>
          </w:p>
        </w:tc>
      </w:tr>
      <w:tr w:rsidR="00AC46F9" w:rsidRPr="00076574" w14:paraId="69FA0132" w14:textId="77777777" w:rsidTr="00422935">
        <w:trPr>
          <w:trHeight w:val="223"/>
        </w:trPr>
        <w:tc>
          <w:tcPr>
            <w:tcW w:w="1668" w:type="dxa"/>
            <w:gridSpan w:val="2"/>
            <w:shd w:val="clear" w:color="auto" w:fill="E8E8E8" w:themeFill="background2"/>
            <w:vAlign w:val="center"/>
          </w:tcPr>
          <w:p w14:paraId="5A95444E" w14:textId="1087AD7B" w:rsidR="00AC46F9" w:rsidRPr="00291BBB" w:rsidRDefault="00AC46F9" w:rsidP="00291BBB">
            <w:pPr>
              <w:shd w:val="clear" w:color="auto" w:fill="E8E8E8"/>
              <w:spacing w:after="0"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91BBB">
              <w:rPr>
                <w:rFonts w:cs="Calibri"/>
                <w:b/>
                <w:bCs/>
                <w:sz w:val="20"/>
                <w:szCs w:val="20"/>
              </w:rPr>
              <w:t xml:space="preserve">V študijskem letu </w:t>
            </w:r>
          </w:p>
        </w:tc>
        <w:tc>
          <w:tcPr>
            <w:tcW w:w="2551" w:type="dxa"/>
            <w:gridSpan w:val="4"/>
            <w:shd w:val="clear" w:color="auto" w:fill="E8E8E8" w:themeFill="background2"/>
            <w:vAlign w:val="center"/>
          </w:tcPr>
          <w:p w14:paraId="2B6A4F1C" w14:textId="77777777" w:rsidR="00AC46F9" w:rsidRPr="00076574" w:rsidRDefault="00076574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______________________</w:t>
            </w:r>
          </w:p>
        </w:tc>
        <w:tc>
          <w:tcPr>
            <w:tcW w:w="992" w:type="dxa"/>
            <w:shd w:val="clear" w:color="auto" w:fill="E8E8E8" w:themeFill="background2"/>
            <w:vAlign w:val="center"/>
          </w:tcPr>
          <w:p w14:paraId="2869B8CB" w14:textId="77777777" w:rsidR="00AC46F9" w:rsidRPr="00291BBB" w:rsidRDefault="00AC46F9">
            <w:pPr>
              <w:shd w:val="clear" w:color="auto" w:fill="E8E8E8"/>
              <w:spacing w:after="0" w:line="36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91BBB">
              <w:rPr>
                <w:rFonts w:cs="Calibri"/>
                <w:b/>
                <w:bCs/>
                <w:sz w:val="20"/>
                <w:szCs w:val="20"/>
              </w:rPr>
              <w:t xml:space="preserve">vpisan v </w:t>
            </w:r>
          </w:p>
        </w:tc>
        <w:tc>
          <w:tcPr>
            <w:tcW w:w="426" w:type="dxa"/>
            <w:shd w:val="clear" w:color="auto" w:fill="E8E8E8" w:themeFill="background2"/>
            <w:vAlign w:val="center"/>
          </w:tcPr>
          <w:p w14:paraId="7AE3127E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425" w:type="dxa"/>
            <w:shd w:val="clear" w:color="auto" w:fill="E8E8E8" w:themeFill="background2"/>
            <w:vAlign w:val="center"/>
          </w:tcPr>
          <w:p w14:paraId="7449684D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425" w:type="dxa"/>
            <w:gridSpan w:val="2"/>
            <w:shd w:val="clear" w:color="auto" w:fill="E8E8E8" w:themeFill="background2"/>
            <w:vAlign w:val="center"/>
          </w:tcPr>
          <w:p w14:paraId="3F334DFB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 xml:space="preserve">3. </w:t>
            </w:r>
          </w:p>
        </w:tc>
        <w:tc>
          <w:tcPr>
            <w:tcW w:w="2864" w:type="dxa"/>
            <w:gridSpan w:val="5"/>
            <w:shd w:val="clear" w:color="auto" w:fill="E8E8E8" w:themeFill="background2"/>
            <w:vAlign w:val="center"/>
          </w:tcPr>
          <w:p w14:paraId="2E436157" w14:textId="77777777" w:rsidR="00AC46F9" w:rsidRPr="00076574" w:rsidRDefault="00AC46F9">
            <w:pPr>
              <w:shd w:val="clear" w:color="auto" w:fill="E8E8E8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letnik</w:t>
            </w:r>
          </w:p>
        </w:tc>
      </w:tr>
      <w:tr w:rsidR="00EF3D96" w:rsidRPr="00076574" w14:paraId="2EB68B59" w14:textId="77777777" w:rsidTr="00422935">
        <w:tc>
          <w:tcPr>
            <w:tcW w:w="1668" w:type="dxa"/>
            <w:gridSpan w:val="2"/>
            <w:shd w:val="clear" w:color="auto" w:fill="E8E8E8" w:themeFill="background2"/>
            <w:vAlign w:val="center"/>
            <w:hideMark/>
          </w:tcPr>
          <w:p w14:paraId="370CDD04" w14:textId="77777777" w:rsidR="00AC46F9" w:rsidRPr="00076574" w:rsidRDefault="00AC46F9" w:rsidP="00291BBB">
            <w:pPr>
              <w:shd w:val="clear" w:color="auto" w:fill="E8E8E8"/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076574">
              <w:rPr>
                <w:rFonts w:cs="Calibri"/>
                <w:b/>
                <w:sz w:val="20"/>
                <w:szCs w:val="20"/>
              </w:rPr>
              <w:t>Vrsta študija:</w:t>
            </w:r>
          </w:p>
        </w:tc>
        <w:tc>
          <w:tcPr>
            <w:tcW w:w="708" w:type="dxa"/>
            <w:shd w:val="clear" w:color="auto" w:fill="E8E8E8" w:themeFill="background2"/>
            <w:vAlign w:val="center"/>
            <w:hideMark/>
          </w:tcPr>
          <w:p w14:paraId="0387B3FB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VS</w:t>
            </w:r>
          </w:p>
        </w:tc>
        <w:tc>
          <w:tcPr>
            <w:tcW w:w="567" w:type="dxa"/>
            <w:shd w:val="clear" w:color="auto" w:fill="E8E8E8" w:themeFill="background2"/>
            <w:vAlign w:val="center"/>
            <w:hideMark/>
          </w:tcPr>
          <w:p w14:paraId="08104947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UN</w:t>
            </w:r>
          </w:p>
        </w:tc>
        <w:tc>
          <w:tcPr>
            <w:tcW w:w="709" w:type="dxa"/>
            <w:shd w:val="clear" w:color="auto" w:fill="E8E8E8" w:themeFill="background2"/>
            <w:vAlign w:val="center"/>
            <w:hideMark/>
          </w:tcPr>
          <w:p w14:paraId="73D7D8E5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MAG</w:t>
            </w:r>
          </w:p>
        </w:tc>
        <w:tc>
          <w:tcPr>
            <w:tcW w:w="567" w:type="dxa"/>
            <w:shd w:val="clear" w:color="auto" w:fill="E8E8E8" w:themeFill="background2"/>
            <w:vAlign w:val="center"/>
            <w:hideMark/>
          </w:tcPr>
          <w:p w14:paraId="3AA8BA8F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DR</w:t>
            </w:r>
          </w:p>
        </w:tc>
        <w:tc>
          <w:tcPr>
            <w:tcW w:w="2268" w:type="dxa"/>
            <w:gridSpan w:val="5"/>
            <w:shd w:val="clear" w:color="auto" w:fill="E8E8E8" w:themeFill="background2"/>
            <w:vAlign w:val="center"/>
          </w:tcPr>
          <w:p w14:paraId="7609D30B" w14:textId="77777777" w:rsidR="00AC46F9" w:rsidRPr="00076574" w:rsidRDefault="00AC46F9">
            <w:pPr>
              <w:shd w:val="clear" w:color="auto" w:fill="E8E8E8"/>
              <w:spacing w:after="0"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shd w:val="clear" w:color="auto" w:fill="E8E8E8" w:themeFill="background2"/>
            <w:vAlign w:val="center"/>
            <w:hideMark/>
          </w:tcPr>
          <w:p w14:paraId="71F237B1" w14:textId="136D6D9D" w:rsidR="00AC46F9" w:rsidRPr="00076574" w:rsidRDefault="00AC46F9" w:rsidP="00F93979">
            <w:pPr>
              <w:shd w:val="clear" w:color="auto" w:fill="E8E8E8"/>
              <w:spacing w:after="0" w:line="360" w:lineRule="auto"/>
              <w:rPr>
                <w:rFonts w:cs="Calibri"/>
                <w:b/>
                <w:sz w:val="20"/>
                <w:szCs w:val="20"/>
              </w:rPr>
            </w:pPr>
            <w:r w:rsidRPr="00076574">
              <w:rPr>
                <w:rFonts w:cs="Calibri"/>
                <w:b/>
                <w:sz w:val="20"/>
                <w:szCs w:val="20"/>
              </w:rPr>
              <w:t>Način študija:</w:t>
            </w:r>
          </w:p>
        </w:tc>
        <w:tc>
          <w:tcPr>
            <w:tcW w:w="705" w:type="dxa"/>
            <w:shd w:val="clear" w:color="auto" w:fill="E8E8E8" w:themeFill="background2"/>
            <w:vAlign w:val="center"/>
            <w:hideMark/>
          </w:tcPr>
          <w:p w14:paraId="744F7450" w14:textId="375A0277" w:rsidR="00AC46F9" w:rsidRPr="00076574" w:rsidRDefault="00AC46F9" w:rsidP="00F93979">
            <w:pPr>
              <w:shd w:val="clear" w:color="auto" w:fill="E8E8E8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076574">
              <w:rPr>
                <w:rFonts w:cs="Calibri"/>
                <w:sz w:val="20"/>
                <w:szCs w:val="20"/>
              </w:rPr>
              <w:t>redni</w:t>
            </w:r>
          </w:p>
        </w:tc>
        <w:tc>
          <w:tcPr>
            <w:tcW w:w="777" w:type="dxa"/>
            <w:shd w:val="clear" w:color="auto" w:fill="E8E8E8" w:themeFill="background2"/>
            <w:vAlign w:val="center"/>
            <w:hideMark/>
          </w:tcPr>
          <w:p w14:paraId="272E1A60" w14:textId="5F801C54" w:rsidR="003F7A59" w:rsidRPr="00076574" w:rsidRDefault="003F7A59" w:rsidP="00F93979">
            <w:pPr>
              <w:shd w:val="clear" w:color="auto" w:fill="E8E8E8"/>
              <w:spacing w:after="0"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AC46F9" w:rsidRPr="00076574">
              <w:rPr>
                <w:rFonts w:cs="Calibri"/>
                <w:sz w:val="20"/>
                <w:szCs w:val="20"/>
              </w:rPr>
              <w:t>zredni</w:t>
            </w:r>
          </w:p>
        </w:tc>
      </w:tr>
    </w:tbl>
    <w:p w14:paraId="6BF4F52A" w14:textId="77777777" w:rsidR="00824754" w:rsidRPr="00076574" w:rsidRDefault="00824754" w:rsidP="00AC46F9">
      <w:pPr>
        <w:spacing w:after="0"/>
        <w:rPr>
          <w:rFonts w:cs="Calibri"/>
          <w:sz w:val="20"/>
          <w:szCs w:val="20"/>
          <w:lang w:val="en-US"/>
        </w:rPr>
      </w:pPr>
      <w:bookmarkStart w:id="1" w:name="Dopis"/>
      <w:bookmarkEnd w:id="1"/>
    </w:p>
    <w:p w14:paraId="7DF69929" w14:textId="77777777" w:rsidR="00076574" w:rsidRPr="00864BC6" w:rsidRDefault="009D2FFB" w:rsidP="00AC46F9">
      <w:pPr>
        <w:pStyle w:val="Naslov2"/>
        <w:numPr>
          <w:ilvl w:val="0"/>
          <w:numId w:val="0"/>
        </w:numPr>
        <w:shd w:val="clear" w:color="auto" w:fill="F3F3F3"/>
        <w:spacing w:before="0"/>
        <w:jc w:val="center"/>
        <w:rPr>
          <w:rFonts w:cs="Calibri"/>
          <w:iCs/>
          <w:color w:val="153D63" w:themeColor="text2" w:themeTint="E6"/>
          <w:lang w:val="pl-PL"/>
        </w:rPr>
      </w:pPr>
      <w:r w:rsidRPr="00864BC6">
        <w:rPr>
          <w:rFonts w:cs="Calibri"/>
          <w:iCs/>
          <w:color w:val="153D63" w:themeColor="text2" w:themeTint="E6"/>
          <w:lang w:val="pl-PL"/>
        </w:rPr>
        <w:t>VLOGA ZA PRIZN</w:t>
      </w:r>
      <w:r w:rsidR="00AC46F9" w:rsidRPr="00864BC6">
        <w:rPr>
          <w:rFonts w:cs="Calibri"/>
          <w:iCs/>
          <w:color w:val="153D63" w:themeColor="text2" w:themeTint="E6"/>
          <w:lang w:val="pl-PL"/>
        </w:rPr>
        <w:t>AVANJE IZPITOV</w:t>
      </w:r>
    </w:p>
    <w:p w14:paraId="785EBD77" w14:textId="20789FE3" w:rsidR="00AC46F9" w:rsidRPr="00864BC6" w:rsidRDefault="00AC46F9" w:rsidP="00AC46F9">
      <w:pPr>
        <w:pStyle w:val="Naslov2"/>
        <w:numPr>
          <w:ilvl w:val="0"/>
          <w:numId w:val="0"/>
        </w:numPr>
        <w:shd w:val="clear" w:color="auto" w:fill="F3F3F3"/>
        <w:spacing w:before="0"/>
        <w:jc w:val="center"/>
        <w:rPr>
          <w:rFonts w:cs="Calibri"/>
          <w:b w:val="0"/>
          <w:bCs w:val="0"/>
          <w:iCs/>
          <w:color w:val="153D63" w:themeColor="text2" w:themeTint="E6"/>
          <w:lang w:val="pl-PL"/>
        </w:rPr>
      </w:pPr>
      <w:r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 xml:space="preserve"> NA</w:t>
      </w:r>
      <w:r w:rsidR="003F7732"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 xml:space="preserve"> FAKULTETI ZA ENERGETIKO U</w:t>
      </w:r>
      <w:r w:rsidR="00595DB0"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>NIVERZE V MARIBORU</w:t>
      </w:r>
    </w:p>
    <w:p w14:paraId="7FA0BCA7" w14:textId="7B35ABF8" w:rsidR="00AC46F9" w:rsidRPr="00864BC6" w:rsidRDefault="00AC46F9" w:rsidP="00AC46F9">
      <w:pPr>
        <w:pStyle w:val="Naslov2"/>
        <w:numPr>
          <w:ilvl w:val="0"/>
          <w:numId w:val="0"/>
        </w:numPr>
        <w:shd w:val="clear" w:color="auto" w:fill="F3F3F3"/>
        <w:spacing w:before="0"/>
        <w:jc w:val="center"/>
        <w:rPr>
          <w:rFonts w:cs="Calibri"/>
          <w:b w:val="0"/>
          <w:bCs w:val="0"/>
          <w:iCs/>
          <w:color w:val="153D63" w:themeColor="text2" w:themeTint="E6"/>
          <w:lang w:val="pl-PL"/>
        </w:rPr>
      </w:pPr>
      <w:r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>(P</w:t>
      </w:r>
      <w:r w:rsidR="006B775E"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>riznavanje znanj in spretnosti</w:t>
      </w:r>
      <w:r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 xml:space="preserve"> pridobljenih v</w:t>
      </w:r>
      <w:r w:rsidR="00595DB0"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 xml:space="preserve"> </w:t>
      </w:r>
      <w:r w:rsidRPr="00864BC6">
        <w:rPr>
          <w:rFonts w:cs="Calibri"/>
          <w:iCs/>
          <w:color w:val="153D63" w:themeColor="text2" w:themeTint="E6"/>
          <w:lang w:val="pl-PL"/>
        </w:rPr>
        <w:t xml:space="preserve">formalnih </w:t>
      </w:r>
      <w:r w:rsidRPr="00864BC6">
        <w:rPr>
          <w:rFonts w:cs="Calibri"/>
          <w:b w:val="0"/>
          <w:bCs w:val="0"/>
          <w:iCs/>
          <w:color w:val="153D63" w:themeColor="text2" w:themeTint="E6"/>
          <w:lang w:val="pl-PL"/>
        </w:rPr>
        <w:t>izobraževalnih programih)</w:t>
      </w:r>
    </w:p>
    <w:p w14:paraId="309B74B0" w14:textId="77777777" w:rsidR="00824754" w:rsidRPr="001818ED" w:rsidRDefault="00824754" w:rsidP="002F517C">
      <w:pPr>
        <w:spacing w:after="0"/>
        <w:rPr>
          <w:rFonts w:cs="Calibri"/>
          <w:lang w:val="pl-PL"/>
        </w:rPr>
      </w:pPr>
    </w:p>
    <w:p w14:paraId="46BD222C" w14:textId="687CCEB9" w:rsidR="00074F5D" w:rsidRDefault="00AC46F9" w:rsidP="004308B9">
      <w:pPr>
        <w:spacing w:after="0"/>
        <w:jc w:val="both"/>
        <w:rPr>
          <w:rFonts w:cs="Calibri"/>
          <w:b/>
          <w:lang w:val="pl-PL"/>
        </w:rPr>
      </w:pPr>
      <w:r w:rsidRPr="00F125DA">
        <w:rPr>
          <w:rFonts w:cs="Calibri"/>
          <w:sz w:val="20"/>
          <w:szCs w:val="20"/>
          <w:lang w:val="pl-PL"/>
        </w:rPr>
        <w:t>Skladno</w:t>
      </w:r>
      <w:r w:rsidR="009D2FFB" w:rsidRPr="00F125DA">
        <w:rPr>
          <w:rFonts w:cs="Calibri"/>
          <w:sz w:val="20"/>
          <w:szCs w:val="20"/>
          <w:lang w:val="pl-PL"/>
        </w:rPr>
        <w:t xml:space="preserve"> </w:t>
      </w:r>
      <w:r w:rsidRPr="00F125DA">
        <w:rPr>
          <w:rFonts w:cs="Calibri"/>
          <w:sz w:val="20"/>
          <w:szCs w:val="20"/>
          <w:lang w:val="pl-PL"/>
        </w:rPr>
        <w:t>s  Pravilnikom o priznavanju znanj in spretnosti v študijskih programih Univerze v Mariboru, prosim</w:t>
      </w:r>
      <w:r w:rsidR="00C45716" w:rsidRPr="00F125DA">
        <w:rPr>
          <w:rFonts w:cs="Calibri"/>
          <w:sz w:val="20"/>
          <w:szCs w:val="20"/>
          <w:lang w:val="pl-PL"/>
        </w:rPr>
        <w:t>, da se mi pr</w:t>
      </w:r>
      <w:r w:rsidR="00F125DA" w:rsidRPr="00F125DA">
        <w:rPr>
          <w:rFonts w:cs="Calibri"/>
          <w:sz w:val="20"/>
          <w:szCs w:val="20"/>
          <w:lang w:val="pl-PL"/>
        </w:rPr>
        <w:t>i</w:t>
      </w:r>
      <w:r w:rsidR="00C45716" w:rsidRPr="00F125DA">
        <w:rPr>
          <w:rFonts w:cs="Calibri"/>
          <w:sz w:val="20"/>
          <w:szCs w:val="20"/>
          <w:lang w:val="pl-PL"/>
        </w:rPr>
        <w:t>zna študijska obveznost</w:t>
      </w:r>
      <w:r w:rsidR="00F125DA" w:rsidRPr="00F125DA">
        <w:rPr>
          <w:rFonts w:cs="Calibri"/>
          <w:sz w:val="20"/>
          <w:szCs w:val="20"/>
          <w:lang w:val="pl-PL"/>
        </w:rPr>
        <w:t xml:space="preserve"> opravljena na drugi izobraževalni i</w:t>
      </w:r>
      <w:r w:rsidR="00D27DBF">
        <w:rPr>
          <w:rFonts w:cs="Calibri"/>
          <w:sz w:val="20"/>
          <w:szCs w:val="20"/>
          <w:lang w:val="pl-PL"/>
        </w:rPr>
        <w:t>n</w:t>
      </w:r>
      <w:r w:rsidR="00F125DA" w:rsidRPr="00F125DA">
        <w:rPr>
          <w:rFonts w:cs="Calibri"/>
          <w:sz w:val="20"/>
          <w:szCs w:val="20"/>
          <w:lang w:val="pl-PL"/>
        </w:rPr>
        <w:t>stituciji.</w:t>
      </w:r>
      <w:r w:rsidR="00C45716" w:rsidRPr="00F125DA">
        <w:rPr>
          <w:rFonts w:cs="Calibri"/>
          <w:sz w:val="20"/>
          <w:szCs w:val="20"/>
          <w:lang w:val="pl-PL"/>
        </w:rPr>
        <w:t xml:space="preserve"> </w:t>
      </w:r>
    </w:p>
    <w:p w14:paraId="455CBB29" w14:textId="77777777" w:rsidR="004308B9" w:rsidRPr="00C51687" w:rsidRDefault="004308B9" w:rsidP="004308B9">
      <w:pPr>
        <w:spacing w:after="0"/>
        <w:jc w:val="both"/>
        <w:rPr>
          <w:rFonts w:cs="Calibri"/>
          <w:b/>
          <w:sz w:val="10"/>
          <w:szCs w:val="10"/>
          <w:lang w:val="pl-PL"/>
        </w:rPr>
      </w:pPr>
    </w:p>
    <w:tbl>
      <w:tblPr>
        <w:tblpPr w:leftFromText="141" w:rightFromText="141" w:bottomFromText="115" w:vertAnchor="text" w:tblpXSpec="center"/>
        <w:tblW w:w="9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569"/>
        <w:gridCol w:w="984"/>
        <w:gridCol w:w="850"/>
        <w:gridCol w:w="589"/>
        <w:gridCol w:w="3719"/>
      </w:tblGrid>
      <w:tr w:rsidR="00257B43" w:rsidRPr="001815B1" w14:paraId="514476FA" w14:textId="77777777" w:rsidTr="002A6BE3">
        <w:trPr>
          <w:trHeight w:val="1183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03EA" w14:textId="5EFB1757" w:rsidR="00D042DA" w:rsidRPr="00864BC6" w:rsidRDefault="00D042DA" w:rsidP="00D042DA">
            <w:pPr>
              <w:spacing w:after="0"/>
              <w:jc w:val="center"/>
              <w:rPr>
                <w:rFonts w:cs="Calibri"/>
                <w:color w:val="FFFFFF" w:themeColor="background1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Izobraževalna </w:t>
            </w:r>
            <w:r w:rsidR="002961EA" w:rsidRPr="00864BC6">
              <w:rPr>
                <w:rFonts w:cs="Calibri"/>
                <w:color w:val="FFFFFF" w:themeColor="background1"/>
                <w:sz w:val="20"/>
                <w:szCs w:val="20"/>
              </w:rPr>
              <w:t>i</w:t>
            </w:r>
            <w:r w:rsidR="002961EA">
              <w:rPr>
                <w:rFonts w:cs="Calibri"/>
                <w:color w:val="FFFFFF" w:themeColor="background1"/>
                <w:sz w:val="20"/>
                <w:szCs w:val="20"/>
              </w:rPr>
              <w:t>n</w:t>
            </w:r>
            <w:r w:rsidR="002961EA" w:rsidRPr="00864BC6">
              <w:rPr>
                <w:rFonts w:cs="Calibri"/>
                <w:color w:val="FFFFFF" w:themeColor="background1"/>
                <w:sz w:val="20"/>
                <w:szCs w:val="20"/>
              </w:rPr>
              <w:t>stitucija</w:t>
            </w: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na kateri sem opravil študijske obveznosti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0598" w14:textId="77777777" w:rsidR="00D042DA" w:rsidRPr="00864BC6" w:rsidRDefault="00D042DA" w:rsidP="00ED2860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6D09" w14:textId="77777777" w:rsidR="00D042DA" w:rsidRPr="00864BC6" w:rsidRDefault="00D042DA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E3C9" w14:textId="77777777" w:rsidR="00D042DA" w:rsidRPr="00864BC6" w:rsidRDefault="00D042DA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5B4B5D" w:rsidRPr="001815B1" w14:paraId="0CE974CF" w14:textId="77777777" w:rsidTr="002A6BE3">
        <w:trPr>
          <w:trHeight w:val="107"/>
        </w:trPr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0455" w14:textId="77777777" w:rsidR="005B4B5D" w:rsidRPr="00864BC6" w:rsidRDefault="005B4B5D" w:rsidP="00D042DA">
            <w:pPr>
              <w:spacing w:after="0"/>
              <w:jc w:val="center"/>
              <w:rPr>
                <w:rFonts w:cs="Calibri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29A9" w14:textId="77777777" w:rsidR="005B4B5D" w:rsidRPr="00864BC6" w:rsidRDefault="005B4B5D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311C" w14:textId="77777777" w:rsidR="005B4B5D" w:rsidRPr="00864BC6" w:rsidRDefault="005B4B5D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A443" w14:textId="77777777" w:rsidR="005B4B5D" w:rsidRPr="00864BC6" w:rsidRDefault="005B4B5D" w:rsidP="00436DA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C36CA8" w:rsidRPr="001815B1" w14:paraId="6C4C7341" w14:textId="77777777" w:rsidTr="002A6BE3">
        <w:trPr>
          <w:trHeight w:val="95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0471" w14:textId="77777777" w:rsidR="001815B1" w:rsidRPr="00864BC6" w:rsidRDefault="001815B1" w:rsidP="006D6A32">
            <w:pPr>
              <w:spacing w:after="0"/>
              <w:jc w:val="center"/>
              <w:rPr>
                <w:rFonts w:cs="Calibri"/>
                <w:color w:val="FFFFFF" w:themeColor="background1"/>
                <w:sz w:val="18"/>
                <w:szCs w:val="18"/>
              </w:rPr>
            </w:pPr>
            <w:r w:rsidRPr="00864BC6">
              <w:rPr>
                <w:rFonts w:cs="Calibri"/>
                <w:color w:val="FFFFFF" w:themeColor="background1"/>
                <w:sz w:val="18"/>
                <w:szCs w:val="18"/>
              </w:rPr>
              <w:t>Št.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395B0" w14:textId="3D5D4018" w:rsidR="001815B1" w:rsidRPr="00864BC6" w:rsidRDefault="001815B1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Naziv učne enote</w:t>
            </w:r>
            <w:r w:rsidR="00436DAB"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katere obveznosti sem opravil na</w:t>
            </w:r>
            <w:r w:rsidR="00D042DA"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drugi</w:t>
            </w:r>
            <w:r w:rsidR="007E77CC"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izobraževalni instituciji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9773" w14:textId="3D70B6C1" w:rsidR="001815B1" w:rsidRPr="00864BC6" w:rsidRDefault="00436DAB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ECTS/KT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D113" w14:textId="281FE261" w:rsidR="001815B1" w:rsidRPr="00864BC6" w:rsidRDefault="001815B1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Ocena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3D63" w:themeFill="text2" w:themeFillTint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3660" w14:textId="7E3F1F6C" w:rsidR="00D37791" w:rsidRPr="00864BC6" w:rsidRDefault="00436DAB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UČNA ENOTA NA FE UM in</w:t>
            </w:r>
          </w:p>
          <w:p w14:paraId="778ED1F9" w14:textId="305FF213" w:rsidR="008475FB" w:rsidRPr="00864BC6" w:rsidRDefault="00436DAB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>NOSILEC</w:t>
            </w:r>
            <w:r w:rsidR="00D525EB"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 UČNE ENOTE</w:t>
            </w:r>
          </w:p>
          <w:p w14:paraId="0E479C86" w14:textId="59D2658E" w:rsidR="001815B1" w:rsidRPr="00864BC6" w:rsidRDefault="00D37791" w:rsidP="00864BC6">
            <w:pPr>
              <w:spacing w:after="0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64BC6">
              <w:rPr>
                <w:rFonts w:cs="Calibri"/>
                <w:color w:val="FFFFFF" w:themeColor="background1"/>
                <w:sz w:val="20"/>
                <w:szCs w:val="20"/>
              </w:rPr>
              <w:t xml:space="preserve">s </w:t>
            </w:r>
            <w:r w:rsidR="00436DAB" w:rsidRPr="00864BC6">
              <w:rPr>
                <w:rFonts w:cs="Calibri"/>
                <w:color w:val="FFFFFF" w:themeColor="background1"/>
                <w:sz w:val="20"/>
                <w:szCs w:val="20"/>
              </w:rPr>
              <w:t>primerljivimi kompetencami</w:t>
            </w:r>
            <w:r w:rsidR="00D84A91" w:rsidRPr="00864BC6">
              <w:rPr>
                <w:rFonts w:cs="Calibri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D37791" w:rsidRPr="001815B1" w14:paraId="5C1E776C" w14:textId="77777777" w:rsidTr="002A6BE3">
        <w:trPr>
          <w:trHeight w:val="54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75C1" w14:textId="12651717" w:rsidR="00D37791" w:rsidRPr="001815B1" w:rsidRDefault="00D37791" w:rsidP="006D6A32">
            <w:pPr>
              <w:spacing w:after="0"/>
              <w:jc w:val="center"/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</w:pPr>
            <w:r w:rsidRPr="001815B1"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  <w:t>1.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9A28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  <w:p w14:paraId="23D4BDB1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F6B5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E5B91" w14:textId="77777777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B8D09" w14:textId="12EE842F" w:rsidR="00D37791" w:rsidRPr="001815B1" w:rsidRDefault="00D37791" w:rsidP="00C8059F">
            <w:pPr>
              <w:spacing w:after="0"/>
              <w:rPr>
                <w:rFonts w:cs="Calibri"/>
                <w:b/>
              </w:rPr>
            </w:pPr>
          </w:p>
        </w:tc>
      </w:tr>
      <w:tr w:rsidR="00D37791" w:rsidRPr="001815B1" w14:paraId="7AC2F443" w14:textId="77777777" w:rsidTr="002A6BE3">
        <w:trPr>
          <w:trHeight w:val="547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7A8F" w14:textId="77777777" w:rsidR="00D37791" w:rsidRPr="00D73BFF" w:rsidRDefault="00D37791" w:rsidP="006D6A32">
            <w:pPr>
              <w:spacing w:after="0"/>
              <w:jc w:val="center"/>
              <w:rPr>
                <w:rFonts w:cs="Calibri"/>
                <w:bCs/>
                <w:color w:val="747474" w:themeColor="background2" w:themeShade="80"/>
                <w:sz w:val="18"/>
                <w:szCs w:val="18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7A3F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280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4A82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43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272F" w14:textId="77777777" w:rsidR="00D37791" w:rsidRPr="00B823C5" w:rsidRDefault="00D37791" w:rsidP="00C8059F">
            <w:pPr>
              <w:spacing w:after="0"/>
              <w:rPr>
                <w:rFonts w:cs="Calibri"/>
                <w:b/>
              </w:rPr>
            </w:pPr>
          </w:p>
        </w:tc>
      </w:tr>
    </w:tbl>
    <w:p w14:paraId="18402968" w14:textId="79C894D5" w:rsidR="00AC46F9" w:rsidRPr="002A6BE3" w:rsidRDefault="00BE0C7C" w:rsidP="00AC46F9">
      <w:pPr>
        <w:spacing w:after="0"/>
        <w:rPr>
          <w:rFonts w:cs="Calibri"/>
          <w:b/>
          <w:bCs/>
          <w:sz w:val="28"/>
          <w:szCs w:val="28"/>
          <w:vertAlign w:val="superscript"/>
          <w:lang w:val="en-US"/>
        </w:rPr>
      </w:pPr>
      <w:r w:rsidRPr="002A6BE3">
        <w:rPr>
          <w:rFonts w:cs="Calibri"/>
          <w:b/>
          <w:bCs/>
          <w:sz w:val="28"/>
          <w:szCs w:val="28"/>
          <w:vertAlign w:val="superscript"/>
          <w:lang w:val="en-US"/>
        </w:rPr>
        <w:t>*po potrebi dodajte/kopirajte vrstice</w:t>
      </w:r>
    </w:p>
    <w:p w14:paraId="70813DD7" w14:textId="77777777" w:rsidR="00AB6F87" w:rsidRPr="001818ED" w:rsidRDefault="00AB6F87" w:rsidP="00AC46F9">
      <w:pPr>
        <w:spacing w:after="0"/>
        <w:rPr>
          <w:rFonts w:cs="Calibri"/>
          <w:b/>
          <w:sz w:val="18"/>
          <w:szCs w:val="18"/>
          <w:lang w:val="en-US"/>
        </w:rPr>
      </w:pPr>
    </w:p>
    <w:p w14:paraId="70DCA219" w14:textId="00C2A9FF" w:rsidR="00800BFE" w:rsidRPr="00EE5229" w:rsidRDefault="00EE5229" w:rsidP="00EE5229">
      <w:pPr>
        <w:spacing w:after="0"/>
        <w:rPr>
          <w:rFonts w:cs="Calibri"/>
          <w:b/>
          <w:sz w:val="18"/>
          <w:szCs w:val="18"/>
        </w:rPr>
      </w:pPr>
      <w:r>
        <w:rPr>
          <w:rFonts w:cs="Calibri"/>
          <w:b/>
          <w:sz w:val="20"/>
          <w:szCs w:val="20"/>
        </w:rPr>
        <w:t>Obvezne priloge:</w:t>
      </w:r>
    </w:p>
    <w:p w14:paraId="5B439CCE" w14:textId="7A353D59" w:rsidR="00AC46F9" w:rsidRPr="001818ED" w:rsidRDefault="00005E24" w:rsidP="00775C1B">
      <w:pPr>
        <w:numPr>
          <w:ilvl w:val="0"/>
          <w:numId w:val="9"/>
        </w:numPr>
        <w:spacing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potrdila </w:t>
      </w:r>
      <w:r w:rsidR="00AC46F9" w:rsidRPr="001818ED">
        <w:rPr>
          <w:rFonts w:cs="Calibri"/>
          <w:sz w:val="18"/>
          <w:szCs w:val="18"/>
        </w:rPr>
        <w:t xml:space="preserve">o opravljenih </w:t>
      </w:r>
      <w:r w:rsidR="0075374E" w:rsidRPr="001818ED">
        <w:rPr>
          <w:rFonts w:cs="Calibri"/>
          <w:sz w:val="18"/>
          <w:szCs w:val="18"/>
        </w:rPr>
        <w:t>obveznostih (</w:t>
      </w:r>
      <w:r w:rsidR="00AC46F9" w:rsidRPr="001818ED">
        <w:rPr>
          <w:rFonts w:cs="Calibri"/>
          <w:sz w:val="18"/>
          <w:szCs w:val="18"/>
        </w:rPr>
        <w:t>izpitih</w:t>
      </w:r>
      <w:r w:rsidR="0075374E" w:rsidRPr="001818ED">
        <w:rPr>
          <w:rFonts w:cs="Calibri"/>
          <w:sz w:val="18"/>
          <w:szCs w:val="18"/>
        </w:rPr>
        <w:t xml:space="preserve">) s pridobljeno oceno in številom </w:t>
      </w:r>
      <w:r w:rsidR="0075374E" w:rsidRPr="00291BBB">
        <w:rPr>
          <w:rFonts w:cs="Calibri"/>
          <w:sz w:val="18"/>
          <w:szCs w:val="18"/>
        </w:rPr>
        <w:t>ECTS (žig in podpis pooblaščene osebe);</w:t>
      </w:r>
    </w:p>
    <w:p w14:paraId="4BE37143" w14:textId="000993B9" w:rsidR="00AC46F9" w:rsidRPr="001818ED" w:rsidRDefault="00EF58CB" w:rsidP="00AC46F9">
      <w:pPr>
        <w:numPr>
          <w:ilvl w:val="0"/>
          <w:numId w:val="9"/>
        </w:numPr>
        <w:spacing w:after="0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potrjen</w:t>
      </w:r>
      <w:r w:rsidR="00EE5229">
        <w:rPr>
          <w:rFonts w:cs="Calibri"/>
          <w:sz w:val="18"/>
          <w:szCs w:val="18"/>
        </w:rPr>
        <w:t xml:space="preserve">e </w:t>
      </w:r>
      <w:r w:rsidR="00800BFE">
        <w:rPr>
          <w:rFonts w:cs="Calibri"/>
          <w:sz w:val="18"/>
          <w:szCs w:val="18"/>
        </w:rPr>
        <w:t>učne</w:t>
      </w:r>
      <w:r w:rsidR="00EE5229">
        <w:rPr>
          <w:rFonts w:cs="Calibri"/>
          <w:sz w:val="18"/>
          <w:szCs w:val="18"/>
        </w:rPr>
        <w:t xml:space="preserve"> </w:t>
      </w:r>
      <w:r w:rsidR="00800BFE">
        <w:rPr>
          <w:rFonts w:cs="Calibri"/>
          <w:sz w:val="18"/>
          <w:szCs w:val="18"/>
        </w:rPr>
        <w:t>načr</w:t>
      </w:r>
      <w:r w:rsidR="00EE5229">
        <w:rPr>
          <w:rFonts w:cs="Calibri"/>
          <w:sz w:val="18"/>
          <w:szCs w:val="18"/>
        </w:rPr>
        <w:t>te</w:t>
      </w:r>
      <w:r>
        <w:rPr>
          <w:rFonts w:cs="Calibri"/>
          <w:sz w:val="18"/>
          <w:szCs w:val="18"/>
        </w:rPr>
        <w:t xml:space="preserve"> učnih enot </w:t>
      </w:r>
      <w:r w:rsidR="0075374E" w:rsidRPr="001818ED">
        <w:rPr>
          <w:rFonts w:cs="Calibri"/>
          <w:sz w:val="18"/>
          <w:szCs w:val="18"/>
        </w:rPr>
        <w:t>(žig in podpis pooblaščene osebe)</w:t>
      </w:r>
      <w:r w:rsidR="00AC46F9" w:rsidRPr="001818ED">
        <w:rPr>
          <w:rFonts w:cs="Calibri"/>
          <w:sz w:val="18"/>
          <w:szCs w:val="18"/>
        </w:rPr>
        <w:t>;</w:t>
      </w:r>
    </w:p>
    <w:p w14:paraId="6F7CFCCA" w14:textId="3FC29527" w:rsidR="00AC46F9" w:rsidRPr="001818ED" w:rsidRDefault="00AC46F9" w:rsidP="00AC46F9">
      <w:pPr>
        <w:numPr>
          <w:ilvl w:val="0"/>
          <w:numId w:val="9"/>
        </w:numPr>
        <w:spacing w:after="0"/>
        <w:jc w:val="both"/>
        <w:rPr>
          <w:rFonts w:cs="Calibri"/>
          <w:sz w:val="18"/>
          <w:szCs w:val="18"/>
        </w:rPr>
      </w:pPr>
      <w:r w:rsidRPr="001818ED">
        <w:rPr>
          <w:rFonts w:cs="Calibri"/>
          <w:sz w:val="18"/>
          <w:szCs w:val="18"/>
        </w:rPr>
        <w:t xml:space="preserve">potrdilo o plačilu stroškov izdaje sklepa </w:t>
      </w:r>
      <w:r w:rsidR="00800BFE">
        <w:rPr>
          <w:rFonts w:cs="Calibri"/>
          <w:sz w:val="18"/>
          <w:szCs w:val="18"/>
        </w:rPr>
        <w:t xml:space="preserve">o priznavanju učnih enot </w:t>
      </w:r>
      <w:r w:rsidRPr="001818ED">
        <w:rPr>
          <w:rFonts w:cs="Calibri"/>
          <w:sz w:val="18"/>
          <w:szCs w:val="18"/>
        </w:rPr>
        <w:t>(glej veljavni cenik)</w:t>
      </w:r>
      <w:r w:rsidR="00C8059F">
        <w:rPr>
          <w:rFonts w:cs="Calibri"/>
          <w:sz w:val="18"/>
          <w:szCs w:val="18"/>
        </w:rPr>
        <w:t>.</w:t>
      </w:r>
    </w:p>
    <w:p w14:paraId="102B50CD" w14:textId="77777777" w:rsidR="00800BFE" w:rsidRPr="001818ED" w:rsidRDefault="00800BFE" w:rsidP="00AB6F87">
      <w:pPr>
        <w:spacing w:after="0"/>
        <w:jc w:val="both"/>
        <w:rPr>
          <w:rFonts w:cs="Calibri"/>
          <w:sz w:val="18"/>
          <w:szCs w:val="18"/>
        </w:rPr>
      </w:pPr>
    </w:p>
    <w:p w14:paraId="68C78756" w14:textId="77777777" w:rsidR="00AB6F87" w:rsidRDefault="00AB6F87" w:rsidP="00AB6F87">
      <w:pPr>
        <w:spacing w:after="0"/>
        <w:jc w:val="both"/>
        <w:rPr>
          <w:rFonts w:cs="Calibri"/>
          <w:sz w:val="18"/>
          <w:szCs w:val="18"/>
        </w:rPr>
      </w:pPr>
    </w:p>
    <w:p w14:paraId="176DEEDC" w14:textId="77777777" w:rsidR="00C51687" w:rsidRPr="001818ED" w:rsidRDefault="00C51687" w:rsidP="00AB6F87">
      <w:pPr>
        <w:spacing w:after="0"/>
        <w:jc w:val="both"/>
        <w:rPr>
          <w:rFonts w:cs="Calibri"/>
          <w:sz w:val="18"/>
          <w:szCs w:val="18"/>
        </w:rPr>
      </w:pPr>
    </w:p>
    <w:tbl>
      <w:tblPr>
        <w:tblW w:w="9347" w:type="dxa"/>
        <w:tblLook w:val="04A0" w:firstRow="1" w:lastRow="0" w:firstColumn="1" w:lastColumn="0" w:noHBand="0" w:noVBand="1"/>
      </w:tblPr>
      <w:tblGrid>
        <w:gridCol w:w="925"/>
        <w:gridCol w:w="2501"/>
        <w:gridCol w:w="935"/>
        <w:gridCol w:w="2091"/>
        <w:gridCol w:w="2895"/>
      </w:tblGrid>
      <w:tr w:rsidR="00837982" w:rsidRPr="00866E45" w14:paraId="775C01A6" w14:textId="77777777" w:rsidTr="001818ED">
        <w:tc>
          <w:tcPr>
            <w:tcW w:w="925" w:type="dxa"/>
          </w:tcPr>
          <w:p w14:paraId="56FA2813" w14:textId="77777777" w:rsidR="00C51687" w:rsidRPr="002A6BE3" w:rsidRDefault="00C51687" w:rsidP="001818ED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5393F1A5" w14:textId="77777777" w:rsidR="002936EA" w:rsidRPr="002A6BE3" w:rsidRDefault="002936EA" w:rsidP="001818ED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1413250D" w14:textId="72AF8BD2" w:rsidR="00837982" w:rsidRPr="002A6BE3" w:rsidRDefault="00837982" w:rsidP="001818ED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2A6BE3">
              <w:rPr>
                <w:rFonts w:cs="Calibri"/>
                <w:b/>
                <w:sz w:val="20"/>
                <w:szCs w:val="20"/>
                <w:lang w:val="pl-PL"/>
              </w:rPr>
              <w:t>Datum:</w:t>
            </w:r>
          </w:p>
        </w:tc>
        <w:tc>
          <w:tcPr>
            <w:tcW w:w="2501" w:type="dxa"/>
            <w:tcBorders>
              <w:bottom w:val="single" w:sz="2" w:space="0" w:color="auto"/>
            </w:tcBorders>
          </w:tcPr>
          <w:p w14:paraId="3D811E2B" w14:textId="77777777" w:rsidR="00837982" w:rsidRPr="00866E45" w:rsidRDefault="00837982" w:rsidP="001818ED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935" w:type="dxa"/>
          </w:tcPr>
          <w:p w14:paraId="1D6F252D" w14:textId="77777777" w:rsidR="00837982" w:rsidRPr="00866E45" w:rsidRDefault="00837982" w:rsidP="001818ED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2091" w:type="dxa"/>
          </w:tcPr>
          <w:p w14:paraId="425AD34B" w14:textId="77777777" w:rsidR="00257B43" w:rsidRPr="00866E45" w:rsidRDefault="00257B43" w:rsidP="00BE0C7C">
            <w:pPr>
              <w:spacing w:after="0"/>
              <w:jc w:val="right"/>
              <w:rPr>
                <w:rFonts w:cs="Calibri"/>
                <w:bCs/>
                <w:sz w:val="20"/>
                <w:szCs w:val="20"/>
                <w:lang w:val="pl-PL"/>
              </w:rPr>
            </w:pPr>
          </w:p>
          <w:p w14:paraId="364A8134" w14:textId="77777777" w:rsidR="002936EA" w:rsidRPr="00866E45" w:rsidRDefault="002936EA" w:rsidP="00BE0C7C">
            <w:pPr>
              <w:spacing w:after="0"/>
              <w:jc w:val="right"/>
              <w:rPr>
                <w:rFonts w:cs="Calibri"/>
                <w:bCs/>
                <w:sz w:val="20"/>
                <w:szCs w:val="20"/>
                <w:lang w:val="pl-PL"/>
              </w:rPr>
            </w:pPr>
          </w:p>
          <w:p w14:paraId="4BF1E2C0" w14:textId="6DAA389B" w:rsidR="00837982" w:rsidRPr="002A6BE3" w:rsidRDefault="00837982" w:rsidP="00BE0C7C">
            <w:pPr>
              <w:spacing w:after="0"/>
              <w:jc w:val="right"/>
              <w:rPr>
                <w:rFonts w:cs="Calibri"/>
                <w:b/>
                <w:sz w:val="20"/>
                <w:szCs w:val="20"/>
              </w:rPr>
            </w:pPr>
            <w:r w:rsidRPr="002A6BE3">
              <w:rPr>
                <w:rFonts w:cs="Calibri"/>
                <w:b/>
                <w:sz w:val="20"/>
                <w:szCs w:val="20"/>
                <w:lang w:val="pl-PL"/>
              </w:rPr>
              <w:t>Podpis študenta:</w:t>
            </w:r>
          </w:p>
        </w:tc>
        <w:tc>
          <w:tcPr>
            <w:tcW w:w="2895" w:type="dxa"/>
            <w:tcBorders>
              <w:bottom w:val="single" w:sz="2" w:space="0" w:color="auto"/>
            </w:tcBorders>
          </w:tcPr>
          <w:p w14:paraId="1994AA75" w14:textId="77777777" w:rsidR="00837982" w:rsidRPr="00866E45" w:rsidRDefault="00837982" w:rsidP="001818ED">
            <w:pPr>
              <w:spacing w:after="0"/>
              <w:jc w:val="both"/>
              <w:rPr>
                <w:rFonts w:cs="Calibri"/>
                <w:bCs/>
                <w:sz w:val="20"/>
                <w:szCs w:val="20"/>
              </w:rPr>
            </w:pPr>
          </w:p>
        </w:tc>
      </w:tr>
    </w:tbl>
    <w:p w14:paraId="20178A38" w14:textId="77777777" w:rsidR="00D37791" w:rsidRDefault="00D37791" w:rsidP="00AC46F9">
      <w:pPr>
        <w:spacing w:after="0"/>
        <w:rPr>
          <w:rFonts w:cs="Calibri"/>
          <w:sz w:val="20"/>
          <w:szCs w:val="20"/>
          <w:lang w:val="pl-PL"/>
        </w:rPr>
      </w:pPr>
    </w:p>
    <w:p w14:paraId="6D303F0E" w14:textId="4E9A7D43" w:rsidR="00595DB0" w:rsidRDefault="00595DB0">
      <w:pPr>
        <w:spacing w:after="0"/>
        <w:rPr>
          <w:rFonts w:cs="Calibri"/>
          <w:sz w:val="20"/>
          <w:szCs w:val="20"/>
          <w:lang w:val="pl-PL"/>
        </w:rPr>
      </w:pPr>
      <w:r>
        <w:rPr>
          <w:rFonts w:cs="Calibri"/>
          <w:sz w:val="20"/>
          <w:szCs w:val="20"/>
          <w:lang w:val="pl-PL"/>
        </w:rPr>
        <w:br w:type="page"/>
      </w:r>
    </w:p>
    <w:p w14:paraId="17C45D37" w14:textId="77777777" w:rsidR="00DB4C98" w:rsidRPr="001818ED" w:rsidRDefault="00DB4C98" w:rsidP="00AC46F9">
      <w:pPr>
        <w:spacing w:after="0"/>
        <w:rPr>
          <w:rFonts w:cs="Calibri"/>
          <w:sz w:val="20"/>
          <w:szCs w:val="20"/>
          <w:lang w:val="pl-PL"/>
        </w:rPr>
      </w:pPr>
    </w:p>
    <w:tbl>
      <w:tblPr>
        <w:tblW w:w="92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1561"/>
        <w:gridCol w:w="2057"/>
        <w:gridCol w:w="1876"/>
        <w:gridCol w:w="1953"/>
        <w:gridCol w:w="1782"/>
      </w:tblGrid>
      <w:tr w:rsidR="00866E45" w:rsidRPr="00866E45" w14:paraId="6EAA7BFF" w14:textId="77777777" w:rsidTr="00866E45">
        <w:trPr>
          <w:gridBefore w:val="1"/>
          <w:wBefore w:w="6" w:type="dxa"/>
          <w:trHeight w:val="220"/>
          <w:jc w:val="center"/>
        </w:trPr>
        <w:tc>
          <w:tcPr>
            <w:tcW w:w="74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6CDB645" w14:textId="5DF0FFAD" w:rsidR="00AC1D06" w:rsidRPr="00866E45" w:rsidRDefault="00866E45" w:rsidP="00866E45">
            <w:pPr>
              <w:pStyle w:val="Brezrazmikov"/>
              <w:rPr>
                <w:color w:val="808080" w:themeColor="background1" w:themeShade="80"/>
                <w:sz w:val="20"/>
                <w:szCs w:val="20"/>
                <w:lang w:val="pl-PL"/>
              </w:rPr>
            </w:pPr>
            <w:r w:rsidRPr="00866E45">
              <w:rPr>
                <w:color w:val="808080" w:themeColor="background1" w:themeShade="80"/>
                <w:sz w:val="20"/>
                <w:szCs w:val="20"/>
              </w:rPr>
              <w:t>Izpolni nosilec učne enote</w:t>
            </w:r>
            <w:r w:rsidR="00AC1D06" w:rsidRPr="00866E45">
              <w:rPr>
                <w:color w:val="808080" w:themeColor="background1" w:themeShade="80"/>
                <w:sz w:val="20"/>
                <w:szCs w:val="20"/>
              </w:rPr>
              <w:t>**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CD62731" w14:textId="77777777" w:rsidR="00AC1D06" w:rsidRPr="00866E45" w:rsidRDefault="00AC1D06" w:rsidP="00866E45">
            <w:pPr>
              <w:pStyle w:val="Brezrazmikov"/>
              <w:rPr>
                <w:color w:val="808080" w:themeColor="background1" w:themeShade="80"/>
                <w:sz w:val="20"/>
                <w:szCs w:val="20"/>
                <w:lang w:val="pl-PL"/>
              </w:rPr>
            </w:pPr>
            <w:r w:rsidRPr="00866E45">
              <w:rPr>
                <w:color w:val="808080" w:themeColor="background1" w:themeShade="80"/>
                <w:sz w:val="20"/>
                <w:szCs w:val="20"/>
                <w:vertAlign w:val="superscript"/>
                <w:lang w:val="pl-PL"/>
              </w:rPr>
              <w:t>*</w:t>
            </w:r>
            <w:r w:rsidRPr="00866E45">
              <w:rPr>
                <w:color w:val="808080" w:themeColor="background1" w:themeShade="80"/>
                <w:sz w:val="20"/>
                <w:szCs w:val="20"/>
                <w:lang w:val="pl-PL"/>
              </w:rPr>
              <w:t>ustrezno obkrožiti</w:t>
            </w:r>
          </w:p>
        </w:tc>
      </w:tr>
      <w:tr w:rsidR="00AC46F9" w:rsidRPr="001818ED" w14:paraId="1875E8E5" w14:textId="77777777" w:rsidTr="00866E45">
        <w:trPr>
          <w:gridBefore w:val="1"/>
          <w:wBefore w:w="6" w:type="dxa"/>
          <w:trHeight w:val="220"/>
          <w:jc w:val="center"/>
        </w:trPr>
        <w:tc>
          <w:tcPr>
            <w:tcW w:w="9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63CB2B" w14:textId="77777777" w:rsidR="00AC46F9" w:rsidRPr="001818ED" w:rsidRDefault="009D2FFB" w:rsidP="00866E45">
            <w:pPr>
              <w:spacing w:after="0" w:line="360" w:lineRule="auto"/>
              <w:jc w:val="center"/>
              <w:rPr>
                <w:rFonts w:cs="Calibri"/>
                <w:b/>
                <w:lang w:val="pl-PL"/>
              </w:rPr>
            </w:pPr>
            <w:r w:rsidRPr="001818ED">
              <w:rPr>
                <w:rFonts w:cs="Calibri"/>
                <w:b/>
                <w:lang w:val="pl-PL"/>
              </w:rPr>
              <w:t>IZJAVA nosilca učne enote</w:t>
            </w:r>
          </w:p>
        </w:tc>
      </w:tr>
      <w:tr w:rsidR="009D2FFB" w:rsidRPr="001818ED" w14:paraId="510C9281" w14:textId="77777777" w:rsidTr="00AC1D06">
        <w:trPr>
          <w:gridBefore w:val="1"/>
          <w:wBefore w:w="6" w:type="dxa"/>
          <w:trHeight w:val="220"/>
          <w:jc w:val="center"/>
        </w:trPr>
        <w:tc>
          <w:tcPr>
            <w:tcW w:w="922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745C79" w14:textId="77777777" w:rsidR="009D2FFB" w:rsidRPr="001818ED" w:rsidRDefault="009D2FFB" w:rsidP="00FB0006">
            <w:pPr>
              <w:spacing w:after="0" w:line="360" w:lineRule="auto"/>
              <w:rPr>
                <w:rFonts w:cs="Calibri"/>
                <w:b/>
                <w:lang w:val="pl-PL"/>
              </w:rPr>
            </w:pPr>
            <w:r w:rsidRPr="001818ED">
              <w:rPr>
                <w:rFonts w:cs="Calibri"/>
                <w:sz w:val="20"/>
              </w:rPr>
              <w:t>Obveznosti (izpit) se priznajo*:</w:t>
            </w:r>
          </w:p>
        </w:tc>
      </w:tr>
      <w:tr w:rsidR="009D2FFB" w:rsidRPr="001818ED" w14:paraId="0E23F8C7" w14:textId="77777777" w:rsidTr="00AC1D06">
        <w:trPr>
          <w:gridBefore w:val="1"/>
          <w:wBefore w:w="6" w:type="dxa"/>
          <w:trHeight w:val="220"/>
          <w:jc w:val="center"/>
        </w:trPr>
        <w:tc>
          <w:tcPr>
            <w:tcW w:w="1561" w:type="dxa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A5D4523" w14:textId="77777777" w:rsidR="009D2FFB" w:rsidRPr="001818ED" w:rsidRDefault="009D2FFB" w:rsidP="00AC1D06">
            <w:pPr>
              <w:numPr>
                <w:ilvl w:val="0"/>
                <w:numId w:val="12"/>
              </w:numPr>
              <w:spacing w:after="0" w:line="360" w:lineRule="auto"/>
              <w:ind w:left="284" w:hanging="242"/>
              <w:rPr>
                <w:rFonts w:cs="Calibri"/>
                <w:sz w:val="20"/>
              </w:rPr>
            </w:pPr>
            <w:r w:rsidRPr="001818ED">
              <w:rPr>
                <w:rFonts w:cs="Calibri"/>
                <w:b/>
                <w:sz w:val="20"/>
              </w:rPr>
              <w:t xml:space="preserve">DA, v celoti; </w:t>
            </w:r>
            <w:r w:rsidRPr="001818ED">
              <w:rPr>
                <w:rFonts w:cs="Calibri"/>
                <w:sz w:val="16"/>
                <w:szCs w:val="16"/>
              </w:rPr>
              <w:t xml:space="preserve">                                           </w:t>
            </w:r>
          </w:p>
        </w:tc>
        <w:tc>
          <w:tcPr>
            <w:tcW w:w="2057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7324D99" w14:textId="77777777" w:rsidR="009D2FFB" w:rsidRPr="001818ED" w:rsidRDefault="00AC1D06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</w:rPr>
            </w:pPr>
            <w:r w:rsidRPr="001818ED">
              <w:rPr>
                <w:rFonts w:cs="Calibri"/>
                <w:sz w:val="20"/>
                <w:szCs w:val="20"/>
              </w:rPr>
              <w:t>š</w:t>
            </w:r>
            <w:r w:rsidR="009D2FFB" w:rsidRPr="001818ED">
              <w:rPr>
                <w:rFonts w:cs="Calibri"/>
                <w:sz w:val="20"/>
                <w:szCs w:val="20"/>
              </w:rPr>
              <w:t xml:space="preserve">tevilo priznanih ECTS:               </w:t>
            </w:r>
          </w:p>
        </w:tc>
        <w:tc>
          <w:tcPr>
            <w:tcW w:w="561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D7A00C" w14:textId="77777777" w:rsidR="009D2FFB" w:rsidRPr="001818ED" w:rsidRDefault="009D2FFB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AC1D06" w:rsidRPr="001818ED" w14:paraId="5E853F3E" w14:textId="77777777" w:rsidTr="00E1256C">
        <w:trPr>
          <w:gridBefore w:val="1"/>
          <w:wBefore w:w="6" w:type="dxa"/>
          <w:trHeight w:val="220"/>
          <w:jc w:val="center"/>
        </w:trPr>
        <w:tc>
          <w:tcPr>
            <w:tcW w:w="549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50BAD0F" w14:textId="77777777" w:rsidR="00AC1D06" w:rsidRPr="001818ED" w:rsidRDefault="00AC1D06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  <w:lang w:val="pl-PL"/>
              </w:rPr>
            </w:pPr>
            <w:r>
              <w:rPr>
                <w:rFonts w:cs="Calibri"/>
                <w:sz w:val="20"/>
                <w:szCs w:val="20"/>
                <w:lang w:val="pl-PL"/>
              </w:rPr>
              <w:t xml:space="preserve">      </w:t>
            </w:r>
            <w:r w:rsidRPr="00AC1D06">
              <w:rPr>
                <w:rFonts w:cs="Calibri"/>
                <w:sz w:val="20"/>
                <w:szCs w:val="20"/>
                <w:lang w:val="pl-PL"/>
              </w:rPr>
              <w:t>Poleg opravljenih obveznosti se prizna tudi pridobljena ocena</w:t>
            </w:r>
            <w:r>
              <w:rPr>
                <w:rFonts w:cs="Calibri"/>
                <w:sz w:val="20"/>
                <w:szCs w:val="20"/>
                <w:lang w:val="pl-PL"/>
              </w:rPr>
              <w:t>:</w:t>
            </w:r>
          </w:p>
        </w:tc>
        <w:tc>
          <w:tcPr>
            <w:tcW w:w="373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FAC5DA" w14:textId="77777777" w:rsidR="00AC1D06" w:rsidRPr="001818ED" w:rsidRDefault="00AC1D06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  <w:lang w:val="pl-PL"/>
              </w:rPr>
            </w:pPr>
          </w:p>
        </w:tc>
      </w:tr>
      <w:tr w:rsidR="009D2FFB" w:rsidRPr="001818ED" w14:paraId="3553F032" w14:textId="77777777" w:rsidTr="00AC1D06">
        <w:trPr>
          <w:gridBefore w:val="1"/>
          <w:wBefore w:w="6" w:type="dxa"/>
          <w:trHeight w:val="220"/>
          <w:jc w:val="center"/>
        </w:trPr>
        <w:tc>
          <w:tcPr>
            <w:tcW w:w="156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D821E3" w14:textId="77777777" w:rsidR="009D2FFB" w:rsidRPr="001818ED" w:rsidRDefault="009D2FFB" w:rsidP="00AC1D06">
            <w:pPr>
              <w:numPr>
                <w:ilvl w:val="0"/>
                <w:numId w:val="12"/>
              </w:numPr>
              <w:spacing w:after="0" w:line="360" w:lineRule="auto"/>
              <w:ind w:left="294" w:hanging="238"/>
              <w:rPr>
                <w:rFonts w:cs="Calibri"/>
                <w:b/>
                <w:sz w:val="20"/>
              </w:rPr>
            </w:pPr>
            <w:r w:rsidRPr="001818ED">
              <w:rPr>
                <w:rFonts w:cs="Calibri"/>
                <w:b/>
                <w:sz w:val="20"/>
              </w:rPr>
              <w:t xml:space="preserve">DELNO;  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8DEAD" w14:textId="77777777" w:rsidR="009D2FFB" w:rsidRPr="001818ED" w:rsidRDefault="00AC1D06" w:rsidP="00FB0006">
            <w:pPr>
              <w:spacing w:after="0" w:line="360" w:lineRule="auto"/>
              <w:ind w:left="57" w:hanging="57"/>
              <w:rPr>
                <w:rFonts w:cs="Calibri"/>
                <w:sz w:val="20"/>
                <w:szCs w:val="20"/>
              </w:rPr>
            </w:pPr>
            <w:r w:rsidRPr="001818ED">
              <w:rPr>
                <w:rFonts w:cs="Calibri"/>
                <w:sz w:val="20"/>
                <w:szCs w:val="20"/>
              </w:rPr>
              <w:t>š</w:t>
            </w:r>
            <w:r w:rsidR="009D2FFB" w:rsidRPr="001818ED">
              <w:rPr>
                <w:rFonts w:cs="Calibri"/>
                <w:sz w:val="20"/>
                <w:szCs w:val="20"/>
              </w:rPr>
              <w:t>tevilo priznanih ECTS:</w:t>
            </w:r>
          </w:p>
        </w:tc>
        <w:tc>
          <w:tcPr>
            <w:tcW w:w="5611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A36B30" w14:textId="77777777" w:rsidR="009D2FFB" w:rsidRPr="001818ED" w:rsidRDefault="009D2FFB" w:rsidP="00FB0006">
            <w:pPr>
              <w:spacing w:after="0" w:line="360" w:lineRule="auto"/>
              <w:ind w:left="57" w:hanging="57"/>
              <w:rPr>
                <w:rFonts w:cs="Calibri"/>
                <w:sz w:val="20"/>
              </w:rPr>
            </w:pPr>
          </w:p>
        </w:tc>
      </w:tr>
      <w:tr w:rsidR="009D2FFB" w:rsidRPr="001818ED" w14:paraId="5E6196FB" w14:textId="77777777" w:rsidTr="00E1256C">
        <w:trPr>
          <w:gridBefore w:val="1"/>
          <w:wBefore w:w="6" w:type="dxa"/>
          <w:trHeight w:val="220"/>
          <w:jc w:val="center"/>
        </w:trPr>
        <w:tc>
          <w:tcPr>
            <w:tcW w:w="9229" w:type="dxa"/>
            <w:gridSpan w:val="5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328D3F" w14:textId="77777777" w:rsidR="009D2FFB" w:rsidRPr="001818ED" w:rsidRDefault="009D2FFB" w:rsidP="00AC1D06">
            <w:pPr>
              <w:numPr>
                <w:ilvl w:val="0"/>
                <w:numId w:val="12"/>
              </w:numPr>
              <w:spacing w:after="0" w:line="360" w:lineRule="auto"/>
              <w:ind w:left="322" w:hanging="252"/>
              <w:rPr>
                <w:rFonts w:cs="Calibri"/>
                <w:sz w:val="20"/>
              </w:rPr>
            </w:pPr>
            <w:r w:rsidRPr="001818ED">
              <w:rPr>
                <w:rFonts w:cs="Calibri"/>
                <w:b/>
                <w:sz w:val="20"/>
              </w:rPr>
              <w:t>NE.</w:t>
            </w:r>
          </w:p>
        </w:tc>
      </w:tr>
      <w:tr w:rsidR="00AC1D06" w:rsidRPr="001818ED" w14:paraId="0D1B99D1" w14:textId="77777777" w:rsidTr="001818ED">
        <w:trPr>
          <w:gridBefore w:val="1"/>
          <w:wBefore w:w="6" w:type="dxa"/>
          <w:trHeight w:val="220"/>
          <w:jc w:val="center"/>
        </w:trPr>
        <w:tc>
          <w:tcPr>
            <w:tcW w:w="9229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EA0701" w14:textId="77777777" w:rsidR="00AC1D06" w:rsidRPr="001818ED" w:rsidRDefault="00AC1D06" w:rsidP="00AC1D06">
            <w:pPr>
              <w:spacing w:after="0"/>
              <w:ind w:left="323"/>
              <w:rPr>
                <w:rFonts w:cs="Calibri"/>
                <w:b/>
                <w:sz w:val="20"/>
              </w:rPr>
            </w:pPr>
          </w:p>
        </w:tc>
      </w:tr>
      <w:tr w:rsidR="00AC46F9" w:rsidRPr="001818ED" w14:paraId="4B74AB28" w14:textId="77777777" w:rsidTr="00AC1D06">
        <w:trPr>
          <w:trHeight w:val="265"/>
          <w:jc w:val="center"/>
        </w:trPr>
        <w:tc>
          <w:tcPr>
            <w:tcW w:w="9235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8A257" w14:textId="77777777" w:rsidR="0075374E" w:rsidRPr="001818ED" w:rsidRDefault="00AC46F9" w:rsidP="00AC46F9">
            <w:pPr>
              <w:spacing w:after="0"/>
              <w:rPr>
                <w:rFonts w:cs="Calibri"/>
                <w:sz w:val="20"/>
              </w:rPr>
            </w:pPr>
            <w:r w:rsidRPr="001818ED">
              <w:rPr>
                <w:rFonts w:cs="Calibri"/>
                <w:sz w:val="20"/>
              </w:rPr>
              <w:t xml:space="preserve">Za pridobitev manjkajočih _______ ECTS mora študent opraviti še naslednje obveznosti: </w:t>
            </w:r>
          </w:p>
          <w:p w14:paraId="55A8E561" w14:textId="77777777" w:rsidR="00AC46F9" w:rsidRPr="001818ED" w:rsidRDefault="00AC46F9" w:rsidP="00AC1D06">
            <w:pPr>
              <w:spacing w:after="0" w:line="360" w:lineRule="auto"/>
              <w:rPr>
                <w:rFonts w:cs="Calibri"/>
                <w:sz w:val="20"/>
              </w:rPr>
            </w:pPr>
            <w:r w:rsidRPr="001818ED">
              <w:rPr>
                <w:rFonts w:cs="Calibri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14:paraId="55D6ED1B" w14:textId="77777777" w:rsidR="00FB0006" w:rsidRPr="00866E45" w:rsidRDefault="00FB0006" w:rsidP="00FB0006">
      <w:pPr>
        <w:spacing w:after="0"/>
        <w:rPr>
          <w:rFonts w:cs="Calibri"/>
          <w:b/>
          <w:color w:val="808080" w:themeColor="background1" w:themeShade="80"/>
          <w:sz w:val="18"/>
          <w:szCs w:val="18"/>
          <w:lang w:val="en-US"/>
        </w:rPr>
      </w:pPr>
      <w:r w:rsidRPr="00866E45">
        <w:rPr>
          <w:rFonts w:cs="Calibri"/>
          <w:b/>
          <w:color w:val="808080" w:themeColor="background1" w:themeShade="80"/>
          <w:sz w:val="18"/>
          <w:szCs w:val="18"/>
        </w:rPr>
        <w:t>**Navodila za izpolnjevanje:</w:t>
      </w:r>
    </w:p>
    <w:p w14:paraId="3152FAE7" w14:textId="77777777" w:rsidR="00FB0006" w:rsidRPr="00866E45" w:rsidRDefault="00FB0006" w:rsidP="00E1256C">
      <w:pPr>
        <w:spacing w:after="0"/>
        <w:jc w:val="both"/>
        <w:rPr>
          <w:rFonts w:cs="Calibri"/>
          <w:color w:val="808080" w:themeColor="background1" w:themeShade="80"/>
          <w:sz w:val="20"/>
          <w:szCs w:val="20"/>
        </w:rPr>
      </w:pP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Nosilec učne enote </w:t>
      </w:r>
      <w:r w:rsidRPr="00866E45">
        <w:rPr>
          <w:rFonts w:cs="Calibri"/>
          <w:bCs/>
          <w:color w:val="808080" w:themeColor="background1" w:themeShade="80"/>
          <w:sz w:val="20"/>
          <w:szCs w:val="20"/>
        </w:rPr>
        <w:t xml:space="preserve">odloči ali </w:t>
      </w:r>
      <w:r w:rsidRPr="00866E45">
        <w:rPr>
          <w:rFonts w:cs="Calibri"/>
          <w:b/>
          <w:bCs/>
          <w:color w:val="808080" w:themeColor="background1" w:themeShade="80"/>
          <w:sz w:val="20"/>
          <w:szCs w:val="20"/>
        </w:rPr>
        <w:t>se izpit prizna v celoti / prizna delno / ne prizna</w:t>
      </w:r>
      <w:r w:rsidRPr="00866E45">
        <w:rPr>
          <w:rFonts w:cs="Calibri"/>
          <w:bCs/>
          <w:color w:val="808080" w:themeColor="background1" w:themeShade="80"/>
          <w:sz w:val="20"/>
          <w:szCs w:val="20"/>
        </w:rPr>
        <w:t>:</w:t>
      </w:r>
    </w:p>
    <w:p w14:paraId="57703E71" w14:textId="77777777" w:rsidR="00FB0006" w:rsidRPr="00866E45" w:rsidRDefault="00FB0006" w:rsidP="00E1256C">
      <w:pPr>
        <w:numPr>
          <w:ilvl w:val="0"/>
          <w:numId w:val="10"/>
        </w:numPr>
        <w:spacing w:after="0"/>
        <w:jc w:val="both"/>
        <w:rPr>
          <w:rFonts w:cs="Calibri"/>
          <w:color w:val="808080" w:themeColor="background1" w:themeShade="80"/>
          <w:sz w:val="20"/>
          <w:szCs w:val="20"/>
        </w:rPr>
      </w:pPr>
      <w:r w:rsidRPr="00866E45">
        <w:rPr>
          <w:rFonts w:cs="Calibri"/>
          <w:b/>
          <w:bCs/>
          <w:i/>
          <w:iCs/>
          <w:color w:val="808080" w:themeColor="background1" w:themeShade="80"/>
          <w:sz w:val="20"/>
          <w:szCs w:val="20"/>
        </w:rPr>
        <w:t>če se izpit prizna v celoti</w:t>
      </w: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, se vpiše priznano število ECTS in </w:t>
      </w:r>
      <w:r w:rsidRPr="00866E45">
        <w:rPr>
          <w:rFonts w:cs="Calibri"/>
          <w:bCs/>
          <w:color w:val="808080" w:themeColor="background1" w:themeShade="80"/>
          <w:sz w:val="20"/>
          <w:szCs w:val="20"/>
        </w:rPr>
        <w:t xml:space="preserve">študentu se </w:t>
      </w: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poleg opravljenih obveznosti prizna tudi pridobljena ocena. </w:t>
      </w:r>
    </w:p>
    <w:p w14:paraId="08185CAE" w14:textId="46ED74CE" w:rsidR="00FB0006" w:rsidRPr="00866E45" w:rsidRDefault="00FB0006" w:rsidP="00E1256C">
      <w:pPr>
        <w:numPr>
          <w:ilvl w:val="0"/>
          <w:numId w:val="10"/>
        </w:numPr>
        <w:spacing w:after="0"/>
        <w:jc w:val="both"/>
        <w:rPr>
          <w:rFonts w:cs="Calibri"/>
          <w:vanish/>
          <w:color w:val="808080" w:themeColor="background1" w:themeShade="80"/>
          <w:sz w:val="20"/>
          <w:szCs w:val="20"/>
          <w:lang w:val="en-US"/>
        </w:rPr>
      </w:pPr>
      <w:r w:rsidRPr="00866E45">
        <w:rPr>
          <w:rFonts w:cs="Calibri"/>
          <w:b/>
          <w:i/>
          <w:iCs/>
          <w:color w:val="808080" w:themeColor="background1" w:themeShade="80"/>
          <w:sz w:val="20"/>
          <w:szCs w:val="20"/>
        </w:rPr>
        <w:t>če se izpit prizna delno</w:t>
      </w:r>
      <w:r w:rsidR="00E1256C" w:rsidRPr="00866E45">
        <w:rPr>
          <w:rFonts w:cs="Calibri"/>
          <w:bCs/>
          <w:color w:val="808080" w:themeColor="background1" w:themeShade="80"/>
          <w:sz w:val="20"/>
          <w:szCs w:val="20"/>
        </w:rPr>
        <w:t xml:space="preserve">, se </w:t>
      </w:r>
      <w:r w:rsidRPr="00866E45">
        <w:rPr>
          <w:rFonts w:cs="Calibri"/>
          <w:color w:val="808080" w:themeColor="background1" w:themeShade="80"/>
          <w:sz w:val="20"/>
          <w:szCs w:val="20"/>
        </w:rPr>
        <w:t>vpiše priznano število ECTS in dopiše dodatne obveznosti, ki jih mora študent še opraviti (</w:t>
      </w:r>
      <w:r w:rsidR="00E531CA" w:rsidRPr="00866E45">
        <w:rPr>
          <w:rFonts w:cs="Calibri"/>
          <w:color w:val="808080" w:themeColor="background1" w:themeShade="80"/>
          <w:sz w:val="20"/>
          <w:szCs w:val="20"/>
        </w:rPr>
        <w:t>na primer:</w:t>
      </w: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 obiskovati pred</w:t>
      </w:r>
      <w:r w:rsidR="00BE0C7C" w:rsidRPr="00866E45">
        <w:rPr>
          <w:rFonts w:cs="Calibri"/>
          <w:color w:val="808080" w:themeColor="background1" w:themeShade="80"/>
          <w:sz w:val="20"/>
          <w:szCs w:val="20"/>
        </w:rPr>
        <w:t>a</w:t>
      </w:r>
      <w:r w:rsidRPr="00866E45">
        <w:rPr>
          <w:rFonts w:cs="Calibri"/>
          <w:color w:val="808080" w:themeColor="background1" w:themeShade="80"/>
          <w:sz w:val="20"/>
          <w:szCs w:val="20"/>
        </w:rPr>
        <w:t>vanja, obiskovati vaje, napisati i</w:t>
      </w:r>
      <w:r w:rsidR="00BE0C7C" w:rsidRPr="00866E45">
        <w:rPr>
          <w:rFonts w:cs="Calibri"/>
          <w:color w:val="808080" w:themeColor="background1" w:themeShade="80"/>
          <w:sz w:val="20"/>
          <w:szCs w:val="20"/>
        </w:rPr>
        <w:t>n</w:t>
      </w:r>
      <w:r w:rsidRPr="00866E45">
        <w:rPr>
          <w:rFonts w:cs="Calibri"/>
          <w:color w:val="808080" w:themeColor="background1" w:themeShade="80"/>
          <w:sz w:val="20"/>
          <w:szCs w:val="20"/>
        </w:rPr>
        <w:t xml:space="preserve"> zagovarjati _____________nalogo, opraviti preverjanje in ocenjevanje znanja s skladu z učnim načrtom učne enote študijskega programa, napisati poročilo o praktičnem usposabljanju, drugo</w:t>
      </w:r>
      <w:r w:rsidR="00E531CA" w:rsidRPr="00866E45">
        <w:rPr>
          <w:rFonts w:cs="Calibri"/>
          <w:color w:val="808080" w:themeColor="background1" w:themeShade="80"/>
          <w:sz w:val="20"/>
          <w:szCs w:val="20"/>
        </w:rPr>
        <w:t xml:space="preserve"> </w:t>
      </w:r>
      <w:r w:rsidRPr="00866E45">
        <w:rPr>
          <w:rFonts w:cs="Calibri"/>
          <w:color w:val="808080" w:themeColor="background1" w:themeShade="80"/>
          <w:sz w:val="20"/>
          <w:szCs w:val="20"/>
        </w:rPr>
        <w:t>…</w:t>
      </w:r>
      <w:r w:rsidR="003905E0" w:rsidRPr="00866E45">
        <w:rPr>
          <w:rFonts w:cs="Calibri"/>
          <w:color w:val="808080" w:themeColor="background1" w:themeShade="80"/>
          <w:sz w:val="20"/>
          <w:szCs w:val="20"/>
        </w:rPr>
        <w:t xml:space="preserve"> </w:t>
      </w:r>
      <w:r w:rsidRPr="00866E45">
        <w:rPr>
          <w:rFonts w:cs="Calibri"/>
          <w:color w:val="808080" w:themeColor="background1" w:themeShade="80"/>
          <w:sz w:val="20"/>
          <w:szCs w:val="20"/>
        </w:rPr>
        <w:t>)</w:t>
      </w:r>
    </w:p>
    <w:p w14:paraId="29A83AB5" w14:textId="1EA6EECF" w:rsidR="00FB0006" w:rsidRPr="00866E45" w:rsidRDefault="003905E0" w:rsidP="00E1256C">
      <w:pPr>
        <w:jc w:val="both"/>
        <w:rPr>
          <w:color w:val="808080" w:themeColor="background1" w:themeShade="80"/>
          <w:sz w:val="18"/>
          <w:szCs w:val="18"/>
        </w:rPr>
      </w:pPr>
      <w:r w:rsidRPr="00866E45">
        <w:rPr>
          <w:color w:val="808080" w:themeColor="background1" w:themeShade="80"/>
          <w:sz w:val="18"/>
          <w:szCs w:val="18"/>
        </w:rPr>
        <w:t>.</w:t>
      </w:r>
    </w:p>
    <w:p w14:paraId="35E0EDC6" w14:textId="77777777" w:rsidR="00AC1D06" w:rsidRDefault="00AC1D06" w:rsidP="00FB0006">
      <w:pPr>
        <w:rPr>
          <w:sz w:val="18"/>
          <w:szCs w:val="18"/>
        </w:rPr>
      </w:pPr>
    </w:p>
    <w:p w14:paraId="3473E671" w14:textId="77777777" w:rsidR="00866E45" w:rsidRPr="00AC1D06" w:rsidRDefault="00866E45" w:rsidP="00FB0006">
      <w:pPr>
        <w:rPr>
          <w:sz w:val="18"/>
          <w:szCs w:val="18"/>
        </w:rPr>
      </w:pPr>
    </w:p>
    <w:tbl>
      <w:tblPr>
        <w:tblW w:w="93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478"/>
        <w:gridCol w:w="490"/>
        <w:gridCol w:w="2589"/>
        <w:gridCol w:w="2896"/>
      </w:tblGrid>
      <w:tr w:rsidR="00AC1D06" w:rsidRPr="00866E45" w14:paraId="707AC065" w14:textId="77777777" w:rsidTr="00AB6F87">
        <w:trPr>
          <w:trHeight w:val="265"/>
          <w:jc w:val="center"/>
        </w:trPr>
        <w:tc>
          <w:tcPr>
            <w:tcW w:w="86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10E8B5E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szCs w:val="24"/>
                <w:lang w:val="pl-PL"/>
              </w:rPr>
            </w:pPr>
            <w:r w:rsidRPr="00866E45">
              <w:rPr>
                <w:rFonts w:cs="Calibri"/>
                <w:bCs/>
                <w:sz w:val="20"/>
                <w:lang w:val="pl-PL"/>
              </w:rPr>
              <w:t xml:space="preserve">Datum: </w:t>
            </w:r>
          </w:p>
        </w:tc>
        <w:tc>
          <w:tcPr>
            <w:tcW w:w="2478" w:type="dxa"/>
            <w:tcBorders>
              <w:bottom w:val="single" w:sz="2" w:space="0" w:color="auto"/>
            </w:tcBorders>
            <w:vAlign w:val="center"/>
          </w:tcPr>
          <w:p w14:paraId="76053EBB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lang w:val="pl-PL"/>
              </w:rPr>
            </w:pPr>
          </w:p>
        </w:tc>
        <w:tc>
          <w:tcPr>
            <w:tcW w:w="49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4484DE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lang w:val="pl-PL"/>
              </w:rPr>
            </w:pPr>
          </w:p>
        </w:tc>
        <w:tc>
          <w:tcPr>
            <w:tcW w:w="2589" w:type="dxa"/>
            <w:tcBorders>
              <w:top w:val="nil"/>
              <w:left w:val="nil"/>
              <w:right w:val="nil"/>
            </w:tcBorders>
            <w:vAlign w:val="center"/>
          </w:tcPr>
          <w:p w14:paraId="59AA1914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lang w:val="pl-PL"/>
              </w:rPr>
            </w:pPr>
            <w:r w:rsidRPr="00866E45">
              <w:rPr>
                <w:rFonts w:cs="Calibri"/>
                <w:bCs/>
                <w:sz w:val="20"/>
                <w:lang w:val="pl-PL"/>
              </w:rPr>
              <w:t>Podpis NOSILCA učne enote: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D910BB3" w14:textId="77777777" w:rsidR="00AC1D06" w:rsidRPr="00866E45" w:rsidRDefault="00AC1D06" w:rsidP="00AC46F9">
            <w:pPr>
              <w:spacing w:after="0"/>
              <w:rPr>
                <w:rFonts w:cs="Calibri"/>
                <w:bCs/>
                <w:sz w:val="20"/>
                <w:lang w:val="pl-PL"/>
              </w:rPr>
            </w:pPr>
          </w:p>
        </w:tc>
      </w:tr>
    </w:tbl>
    <w:p w14:paraId="3033D1F6" w14:textId="77777777" w:rsidR="00AC46F9" w:rsidRPr="001818ED" w:rsidRDefault="00AC46F9" w:rsidP="00AC46F9">
      <w:pPr>
        <w:spacing w:after="0"/>
        <w:jc w:val="both"/>
        <w:rPr>
          <w:rFonts w:cs="Calibri"/>
          <w:b/>
          <w:sz w:val="18"/>
          <w:szCs w:val="18"/>
          <w:lang w:val="pl-PL"/>
        </w:rPr>
      </w:pPr>
    </w:p>
    <w:p w14:paraId="4F0A9A2A" w14:textId="77777777" w:rsidR="008651A4" w:rsidRDefault="008651A4" w:rsidP="00AC46F9">
      <w:pPr>
        <w:spacing w:after="0"/>
        <w:rPr>
          <w:rFonts w:cs="Calibri"/>
        </w:rPr>
      </w:pPr>
    </w:p>
    <w:p w14:paraId="64C92841" w14:textId="77777777" w:rsidR="00BE0C7C" w:rsidRDefault="00BE0C7C" w:rsidP="00AC46F9">
      <w:pPr>
        <w:spacing w:after="0"/>
        <w:rPr>
          <w:rFonts w:cs="Calibri"/>
        </w:rPr>
      </w:pPr>
    </w:p>
    <w:p w14:paraId="141A2E24" w14:textId="77777777" w:rsidR="00BE0C7C" w:rsidRDefault="00BE0C7C" w:rsidP="00AC46F9">
      <w:pPr>
        <w:spacing w:after="0"/>
        <w:rPr>
          <w:rFonts w:cs="Calibri"/>
        </w:rPr>
      </w:pPr>
    </w:p>
    <w:p w14:paraId="4B68DD77" w14:textId="77777777" w:rsidR="00BE0C7C" w:rsidRDefault="00BE0C7C" w:rsidP="00AC46F9">
      <w:pPr>
        <w:spacing w:after="0"/>
        <w:rPr>
          <w:rFonts w:cs="Calibri"/>
        </w:rPr>
      </w:pPr>
    </w:p>
    <w:p w14:paraId="1104F586" w14:textId="77777777" w:rsidR="00BE0C7C" w:rsidRDefault="00BE0C7C" w:rsidP="00AC46F9">
      <w:pPr>
        <w:spacing w:after="0"/>
        <w:rPr>
          <w:rFonts w:cs="Calibri"/>
        </w:rPr>
      </w:pPr>
    </w:p>
    <w:p w14:paraId="064BE09D" w14:textId="77777777" w:rsidR="00BE0C7C" w:rsidRDefault="00BE0C7C" w:rsidP="00AC46F9">
      <w:pPr>
        <w:spacing w:after="0"/>
        <w:rPr>
          <w:rFonts w:cs="Calibri"/>
        </w:rPr>
      </w:pPr>
    </w:p>
    <w:p w14:paraId="27F48CBA" w14:textId="77777777" w:rsidR="00BE0C7C" w:rsidRDefault="00BE0C7C" w:rsidP="00AC46F9">
      <w:pPr>
        <w:spacing w:after="0"/>
        <w:rPr>
          <w:rFonts w:cs="Calibri"/>
        </w:rPr>
      </w:pPr>
    </w:p>
    <w:p w14:paraId="6BC77D0E" w14:textId="77777777" w:rsidR="00BE0C7C" w:rsidRDefault="00BE0C7C" w:rsidP="00AC46F9">
      <w:pPr>
        <w:spacing w:after="0"/>
        <w:rPr>
          <w:rFonts w:cs="Calibri"/>
        </w:rPr>
      </w:pPr>
    </w:p>
    <w:p w14:paraId="5F1578D9" w14:textId="77777777" w:rsidR="00BE0C7C" w:rsidRDefault="00BE0C7C" w:rsidP="00AC46F9">
      <w:pPr>
        <w:spacing w:after="0"/>
        <w:rPr>
          <w:rFonts w:cs="Calibri"/>
        </w:rPr>
      </w:pPr>
    </w:p>
    <w:p w14:paraId="55C9F2EC" w14:textId="77777777" w:rsidR="00BE0C7C" w:rsidRDefault="00BE0C7C" w:rsidP="00AC46F9">
      <w:pPr>
        <w:spacing w:after="0"/>
        <w:rPr>
          <w:rFonts w:cs="Calibri"/>
        </w:rPr>
      </w:pPr>
    </w:p>
    <w:p w14:paraId="3F793C9F" w14:textId="77777777" w:rsidR="00BE0C7C" w:rsidRDefault="00BE0C7C" w:rsidP="00AC46F9">
      <w:pPr>
        <w:spacing w:after="0"/>
        <w:rPr>
          <w:rFonts w:cs="Calibri"/>
        </w:rPr>
      </w:pPr>
    </w:p>
    <w:p w14:paraId="29178764" w14:textId="77777777" w:rsidR="00BE0C7C" w:rsidRDefault="00BE0C7C" w:rsidP="00AC46F9">
      <w:pPr>
        <w:spacing w:after="0"/>
        <w:rPr>
          <w:rFonts w:cs="Calibri"/>
        </w:rPr>
      </w:pPr>
    </w:p>
    <w:p w14:paraId="06B1C2D3" w14:textId="77777777" w:rsidR="00BE0C7C" w:rsidRDefault="00BE0C7C" w:rsidP="00AC46F9">
      <w:pPr>
        <w:spacing w:after="0"/>
        <w:rPr>
          <w:rFonts w:cs="Calibri"/>
        </w:rPr>
      </w:pPr>
    </w:p>
    <w:p w14:paraId="6C8BD4AB" w14:textId="77777777" w:rsidR="00BE0C7C" w:rsidRDefault="00BE0C7C" w:rsidP="00AC46F9">
      <w:pPr>
        <w:spacing w:after="0"/>
        <w:rPr>
          <w:rFonts w:cs="Calibri"/>
        </w:rPr>
      </w:pPr>
    </w:p>
    <w:p w14:paraId="4B6A90EB" w14:textId="77777777" w:rsidR="00BE0C7C" w:rsidRDefault="00BE0C7C" w:rsidP="00AC46F9">
      <w:pPr>
        <w:spacing w:after="0"/>
        <w:rPr>
          <w:rFonts w:cs="Calibri"/>
        </w:rPr>
      </w:pPr>
    </w:p>
    <w:p w14:paraId="52465752" w14:textId="77777777" w:rsidR="00BE0C7C" w:rsidRDefault="00BE0C7C" w:rsidP="00AC46F9">
      <w:pPr>
        <w:spacing w:after="0"/>
        <w:rPr>
          <w:rFonts w:cs="Calibri"/>
        </w:rPr>
      </w:pPr>
    </w:p>
    <w:p w14:paraId="6F90B75C" w14:textId="77777777" w:rsidR="00BE0C7C" w:rsidRDefault="00BE0C7C" w:rsidP="00AC46F9">
      <w:pPr>
        <w:spacing w:after="0"/>
        <w:rPr>
          <w:rFonts w:cs="Calibri"/>
        </w:rPr>
      </w:pPr>
    </w:p>
    <w:p w14:paraId="1DD724B5" w14:textId="77777777" w:rsidR="00BE0C7C" w:rsidRDefault="00BE0C7C" w:rsidP="00AC46F9">
      <w:pPr>
        <w:spacing w:after="0"/>
        <w:rPr>
          <w:rFonts w:cs="Calibri"/>
        </w:rPr>
      </w:pPr>
    </w:p>
    <w:p w14:paraId="61A7F6F6" w14:textId="77777777" w:rsidR="00BE0C7C" w:rsidRDefault="00BE0C7C" w:rsidP="00AC46F9">
      <w:pPr>
        <w:spacing w:after="0"/>
        <w:rPr>
          <w:rFonts w:cs="Calibri"/>
        </w:rPr>
      </w:pPr>
    </w:p>
    <w:p w14:paraId="7C3FCBAE" w14:textId="77777777" w:rsidR="00732DF1" w:rsidRDefault="00732DF1" w:rsidP="00BE0C7C">
      <w:pPr>
        <w:jc w:val="both"/>
        <w:rPr>
          <w:b/>
          <w:i/>
          <w:sz w:val="16"/>
          <w:szCs w:val="16"/>
        </w:rPr>
      </w:pPr>
    </w:p>
    <w:p w14:paraId="7091C8E7" w14:textId="77777777" w:rsidR="00732DF1" w:rsidRDefault="00732DF1" w:rsidP="00BE0C7C">
      <w:pPr>
        <w:jc w:val="both"/>
        <w:rPr>
          <w:b/>
          <w:i/>
          <w:sz w:val="16"/>
          <w:szCs w:val="16"/>
        </w:rPr>
      </w:pPr>
    </w:p>
    <w:p w14:paraId="46F5D02F" w14:textId="77777777" w:rsidR="00732DF1" w:rsidRDefault="00732DF1" w:rsidP="00BE0C7C">
      <w:pPr>
        <w:jc w:val="both"/>
        <w:rPr>
          <w:b/>
          <w:i/>
          <w:sz w:val="16"/>
          <w:szCs w:val="16"/>
        </w:rPr>
      </w:pPr>
    </w:p>
    <w:p w14:paraId="03BA38F3" w14:textId="25D413A6" w:rsidR="00BE0C7C" w:rsidRPr="00595DB0" w:rsidRDefault="00C51687" w:rsidP="00595DB0">
      <w:pPr>
        <w:jc w:val="center"/>
        <w:rPr>
          <w:bCs/>
          <w:color w:val="808080" w:themeColor="background1" w:themeShade="80"/>
          <w:sz w:val="16"/>
          <w:szCs w:val="16"/>
        </w:rPr>
      </w:pPr>
      <w:r w:rsidRPr="00595DB0">
        <w:rPr>
          <w:bCs/>
          <w:i/>
          <w:color w:val="808080" w:themeColor="background1" w:themeShade="80"/>
          <w:sz w:val="16"/>
          <w:szCs w:val="16"/>
        </w:rPr>
        <w:t>Izrazi</w:t>
      </w:r>
      <w:r w:rsidR="00BE0C7C" w:rsidRPr="00595DB0">
        <w:rPr>
          <w:bCs/>
          <w:i/>
          <w:color w:val="808080" w:themeColor="background1" w:themeShade="80"/>
          <w:sz w:val="16"/>
          <w:szCs w:val="16"/>
        </w:rPr>
        <w:t>, ki se nanašajo na osebe in so zapisani v moški slovnični obliki, uporabljajo kot nevtralni za ženski in moški spol.</w:t>
      </w:r>
    </w:p>
    <w:sectPr w:rsidR="00BE0C7C" w:rsidRPr="00595DB0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7A69" w14:textId="77777777" w:rsidR="00420632" w:rsidRDefault="00420632" w:rsidP="00BB5C4F">
      <w:pPr>
        <w:spacing w:after="0"/>
      </w:pPr>
      <w:r>
        <w:separator/>
      </w:r>
    </w:p>
  </w:endnote>
  <w:endnote w:type="continuationSeparator" w:id="0">
    <w:p w14:paraId="3C8300F1" w14:textId="77777777" w:rsidR="00420632" w:rsidRDefault="0042063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F445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C777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C777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7646" w14:textId="77777777" w:rsidR="008651A4" w:rsidRDefault="008651A4" w:rsidP="008651A4">
    <w:pPr>
      <w:pStyle w:val="Noga"/>
      <w:jc w:val="center"/>
      <w:rPr>
        <w:color w:val="006A8E"/>
        <w:sz w:val="18"/>
      </w:rPr>
    </w:pPr>
  </w:p>
  <w:p w14:paraId="5CFB3FD5" w14:textId="77777777" w:rsidR="008651A4" w:rsidRDefault="008651A4" w:rsidP="008651A4">
    <w:pPr>
      <w:pStyle w:val="Noga"/>
      <w:jc w:val="center"/>
      <w:rPr>
        <w:color w:val="006A8E"/>
        <w:sz w:val="18"/>
      </w:rPr>
    </w:pPr>
    <w:r w:rsidRPr="008651A4">
      <w:rPr>
        <w:color w:val="006A8E"/>
        <w:sz w:val="18"/>
      </w:rPr>
      <w:t>www.fe.um.si</w:t>
    </w:r>
    <w:r>
      <w:rPr>
        <w:color w:val="006A8E"/>
        <w:sz w:val="18"/>
      </w:rPr>
      <w:t xml:space="preserve"> | </w:t>
    </w:r>
    <w:r w:rsidRPr="00311139">
      <w:rPr>
        <w:color w:val="006A8E"/>
        <w:sz w:val="18"/>
      </w:rPr>
      <w:t>fe@</w:t>
    </w:r>
    <w:r>
      <w:rPr>
        <w:color w:val="006A8E"/>
        <w:sz w:val="18"/>
      </w:rPr>
      <w:t>um.si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7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620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22 10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 trr</w:t>
    </w:r>
    <w:r w:rsidRPr="00D17A99">
      <w:rPr>
        <w:color w:val="006A8E"/>
        <w:sz w:val="18"/>
      </w:rPr>
      <w:t>: SI56 0110 0600 002</w:t>
    </w:r>
    <w:r>
      <w:rPr>
        <w:color w:val="006A8E"/>
        <w:sz w:val="18"/>
      </w:rPr>
      <w:t>2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id ddv</w:t>
    </w:r>
    <w:r w:rsidRPr="00D17A99">
      <w:rPr>
        <w:color w:val="006A8E"/>
        <w:sz w:val="18"/>
      </w:rPr>
      <w:t>: SI 716 74705</w:t>
    </w:r>
  </w:p>
  <w:p w14:paraId="2DCCB781" w14:textId="77777777" w:rsidR="00D17A99" w:rsidRPr="008651A4" w:rsidRDefault="008651A4" w:rsidP="008651A4">
    <w:pPr>
      <w:pStyle w:val="Noga"/>
      <w:jc w:val="center"/>
    </w:pPr>
    <w:r>
      <w:rPr>
        <w:color w:val="006A8E"/>
        <w:sz w:val="18"/>
      </w:rPr>
      <w:t>Enota Velenje: Koroška cesta 62a, 3320 Velenje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3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777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04 00</w:t>
    </w:r>
    <w:r w:rsidRPr="00D17A99">
      <w:rPr>
        <w:color w:val="006A8E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B9B5" w14:textId="77777777" w:rsidR="00420632" w:rsidRDefault="00420632" w:rsidP="00BB5C4F">
      <w:pPr>
        <w:spacing w:after="0"/>
      </w:pPr>
      <w:r>
        <w:separator/>
      </w:r>
    </w:p>
  </w:footnote>
  <w:footnote w:type="continuationSeparator" w:id="0">
    <w:p w14:paraId="40D17F93" w14:textId="77777777" w:rsidR="00420632" w:rsidRDefault="0042063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41E5" w14:textId="51C2CE5C" w:rsidR="00054766" w:rsidRDefault="00291BBB" w:rsidP="00054766">
    <w:pPr>
      <w:pStyle w:val="Glava"/>
      <w:jc w:val="center"/>
    </w:pPr>
    <w:r w:rsidRPr="00736BC5">
      <w:rPr>
        <w:noProof/>
        <w:lang w:eastAsia="sl-SI"/>
      </w:rPr>
      <w:drawing>
        <wp:inline distT="0" distB="0" distL="0" distR="0" wp14:anchorId="05902E10" wp14:editId="0451D0C5">
          <wp:extent cx="1743075" cy="904875"/>
          <wp:effectExtent l="0" t="0" r="0" b="0"/>
          <wp:docPr id="1" name="Slika 1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AEEB2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49D3E9EC" w14:textId="77777777" w:rsidR="00054766" w:rsidRDefault="00165751" w:rsidP="00165751">
    <w:pPr>
      <w:pStyle w:val="Glava"/>
      <w:tabs>
        <w:tab w:val="clear" w:pos="9072"/>
      </w:tabs>
      <w:jc w:val="center"/>
      <w:rPr>
        <w:color w:val="006A8E"/>
        <w:sz w:val="18"/>
      </w:rPr>
    </w:pPr>
    <w:r w:rsidRPr="00AB3D92">
      <w:rPr>
        <w:rFonts w:cs="TitilliumText25L"/>
        <w:color w:val="00688A"/>
        <w:sz w:val="18"/>
        <w:szCs w:val="18"/>
        <w:lang w:eastAsia="sl-SI"/>
      </w:rPr>
      <w:t>Hočevarjev trg 1</w:t>
    </w:r>
    <w:r w:rsidR="00A32CF9">
      <w:rPr>
        <w:color w:val="006A8E"/>
        <w:sz w:val="18"/>
      </w:rPr>
      <w:br/>
    </w:r>
    <w:r>
      <w:rPr>
        <w:color w:val="006A8E"/>
        <w:sz w:val="18"/>
      </w:rPr>
      <w:t>8270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Krško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  <w:p w14:paraId="56065EE3" w14:textId="118D3C2B" w:rsidR="00595DB0" w:rsidRPr="00595DB0" w:rsidRDefault="00595DB0" w:rsidP="00595DB0">
    <w:pPr>
      <w:tabs>
        <w:tab w:val="left" w:pos="3120"/>
      </w:tabs>
      <w:spacing w:after="0"/>
      <w:jc w:val="right"/>
      <w:rPr>
        <w:rFonts w:cs="Calibri"/>
        <w:color w:val="808080" w:themeColor="background1" w:themeShade="80"/>
        <w:sz w:val="18"/>
        <w:szCs w:val="18"/>
        <w:vertAlign w:val="superscript"/>
      </w:rPr>
    </w:pPr>
    <w:r w:rsidRPr="00595DB0">
      <w:rPr>
        <w:rFonts w:cs="Calibri"/>
        <w:color w:val="808080" w:themeColor="background1" w:themeShade="80"/>
        <w:sz w:val="18"/>
        <w:szCs w:val="18"/>
        <w:vertAlign w:val="superscript"/>
      </w:rPr>
      <w:t>04-74-40/2026 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7395"/>
    <w:multiLevelType w:val="hybridMultilevel"/>
    <w:tmpl w:val="2BB403CA"/>
    <w:lvl w:ilvl="0" w:tplc="77C2B9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5EE3D00"/>
    <w:multiLevelType w:val="hybridMultilevel"/>
    <w:tmpl w:val="DC3A24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C0834"/>
    <w:multiLevelType w:val="hybridMultilevel"/>
    <w:tmpl w:val="E5B4DE1A"/>
    <w:lvl w:ilvl="0" w:tplc="777AF37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88F"/>
    <w:multiLevelType w:val="hybridMultilevel"/>
    <w:tmpl w:val="A0A0AE90"/>
    <w:lvl w:ilvl="0" w:tplc="13C852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329B1"/>
    <w:multiLevelType w:val="hybridMultilevel"/>
    <w:tmpl w:val="B26C77A4"/>
    <w:lvl w:ilvl="0" w:tplc="620A7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A70EF"/>
    <w:multiLevelType w:val="hybridMultilevel"/>
    <w:tmpl w:val="D18EE978"/>
    <w:lvl w:ilvl="0" w:tplc="4F000262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  <w:sz w:val="20"/>
        <w:szCs w:val="20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57763">
    <w:abstractNumId w:val="0"/>
  </w:num>
  <w:num w:numId="2" w16cid:durableId="1418676903">
    <w:abstractNumId w:val="10"/>
  </w:num>
  <w:num w:numId="3" w16cid:durableId="677854164">
    <w:abstractNumId w:val="2"/>
  </w:num>
  <w:num w:numId="4" w16cid:durableId="2005427618">
    <w:abstractNumId w:val="8"/>
  </w:num>
  <w:num w:numId="5" w16cid:durableId="847913261">
    <w:abstractNumId w:val="4"/>
  </w:num>
  <w:num w:numId="6" w16cid:durableId="79108518">
    <w:abstractNumId w:val="4"/>
  </w:num>
  <w:num w:numId="7" w16cid:durableId="519853097">
    <w:abstractNumId w:val="8"/>
  </w:num>
  <w:num w:numId="8" w16cid:durableId="1822187450">
    <w:abstractNumId w:val="3"/>
  </w:num>
  <w:num w:numId="9" w16cid:durableId="572618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9540064">
    <w:abstractNumId w:val="9"/>
  </w:num>
  <w:num w:numId="11" w16cid:durableId="1286887006">
    <w:abstractNumId w:val="6"/>
  </w:num>
  <w:num w:numId="12" w16cid:durableId="499152500">
    <w:abstractNumId w:val="1"/>
  </w:num>
  <w:num w:numId="13" w16cid:durableId="336425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34"/>
    <w:rsid w:val="00005E24"/>
    <w:rsid w:val="00015E8D"/>
    <w:rsid w:val="00017262"/>
    <w:rsid w:val="00044F8D"/>
    <w:rsid w:val="00051DAE"/>
    <w:rsid w:val="00051F90"/>
    <w:rsid w:val="00054766"/>
    <w:rsid w:val="00074F5D"/>
    <w:rsid w:val="00076574"/>
    <w:rsid w:val="00086301"/>
    <w:rsid w:val="000C393D"/>
    <w:rsid w:val="000D04CD"/>
    <w:rsid w:val="000E1531"/>
    <w:rsid w:val="000F1A06"/>
    <w:rsid w:val="00153C6B"/>
    <w:rsid w:val="00165751"/>
    <w:rsid w:val="001815B1"/>
    <w:rsid w:val="001818ED"/>
    <w:rsid w:val="001B4B15"/>
    <w:rsid w:val="001C7770"/>
    <w:rsid w:val="001E13D5"/>
    <w:rsid w:val="00215201"/>
    <w:rsid w:val="00242BA7"/>
    <w:rsid w:val="002507D5"/>
    <w:rsid w:val="00257B43"/>
    <w:rsid w:val="002626ED"/>
    <w:rsid w:val="002834F0"/>
    <w:rsid w:val="0028526B"/>
    <w:rsid w:val="00291BBB"/>
    <w:rsid w:val="002936EA"/>
    <w:rsid w:val="002961EA"/>
    <w:rsid w:val="002A0BEA"/>
    <w:rsid w:val="002A6BE3"/>
    <w:rsid w:val="002E2D9F"/>
    <w:rsid w:val="002F517C"/>
    <w:rsid w:val="00300BD9"/>
    <w:rsid w:val="00311139"/>
    <w:rsid w:val="003905E0"/>
    <w:rsid w:val="003B466A"/>
    <w:rsid w:val="003C2DBC"/>
    <w:rsid w:val="003D6941"/>
    <w:rsid w:val="003F04F1"/>
    <w:rsid w:val="003F7732"/>
    <w:rsid w:val="003F7A59"/>
    <w:rsid w:val="00400569"/>
    <w:rsid w:val="00413C63"/>
    <w:rsid w:val="00420632"/>
    <w:rsid w:val="00422935"/>
    <w:rsid w:val="004262D9"/>
    <w:rsid w:val="004308B9"/>
    <w:rsid w:val="00436DAB"/>
    <w:rsid w:val="0046015B"/>
    <w:rsid w:val="004B1606"/>
    <w:rsid w:val="004B255B"/>
    <w:rsid w:val="004C2FDA"/>
    <w:rsid w:val="004D4EC4"/>
    <w:rsid w:val="00522FDF"/>
    <w:rsid w:val="005376C1"/>
    <w:rsid w:val="00571966"/>
    <w:rsid w:val="0057392F"/>
    <w:rsid w:val="00595DB0"/>
    <w:rsid w:val="005A564C"/>
    <w:rsid w:val="005B48A9"/>
    <w:rsid w:val="005B4B5D"/>
    <w:rsid w:val="005C7D85"/>
    <w:rsid w:val="005D5B04"/>
    <w:rsid w:val="005D706B"/>
    <w:rsid w:val="005F3703"/>
    <w:rsid w:val="005F586C"/>
    <w:rsid w:val="00657051"/>
    <w:rsid w:val="006620E8"/>
    <w:rsid w:val="006837C4"/>
    <w:rsid w:val="006A3EBA"/>
    <w:rsid w:val="006B775E"/>
    <w:rsid w:val="006D6A32"/>
    <w:rsid w:val="006D7F13"/>
    <w:rsid w:val="007138CE"/>
    <w:rsid w:val="00716FE6"/>
    <w:rsid w:val="00726E34"/>
    <w:rsid w:val="0073092C"/>
    <w:rsid w:val="00732DF1"/>
    <w:rsid w:val="007410DA"/>
    <w:rsid w:val="00751834"/>
    <w:rsid w:val="0075374E"/>
    <w:rsid w:val="007554FD"/>
    <w:rsid w:val="007564BD"/>
    <w:rsid w:val="00773B51"/>
    <w:rsid w:val="00775C1B"/>
    <w:rsid w:val="00784EB8"/>
    <w:rsid w:val="00785F34"/>
    <w:rsid w:val="007B34C1"/>
    <w:rsid w:val="007C4B80"/>
    <w:rsid w:val="007E4DDF"/>
    <w:rsid w:val="007E77CC"/>
    <w:rsid w:val="00800BFE"/>
    <w:rsid w:val="0080304F"/>
    <w:rsid w:val="008051A1"/>
    <w:rsid w:val="0082227D"/>
    <w:rsid w:val="00824754"/>
    <w:rsid w:val="008305E0"/>
    <w:rsid w:val="00837982"/>
    <w:rsid w:val="008475FB"/>
    <w:rsid w:val="00855891"/>
    <w:rsid w:val="00864BC6"/>
    <w:rsid w:val="008651A4"/>
    <w:rsid w:val="00866E45"/>
    <w:rsid w:val="00884BE7"/>
    <w:rsid w:val="008A2019"/>
    <w:rsid w:val="008A6B3B"/>
    <w:rsid w:val="008C44D9"/>
    <w:rsid w:val="008D410C"/>
    <w:rsid w:val="008F6300"/>
    <w:rsid w:val="00944930"/>
    <w:rsid w:val="00962BBF"/>
    <w:rsid w:val="00976774"/>
    <w:rsid w:val="00984271"/>
    <w:rsid w:val="009956CD"/>
    <w:rsid w:val="009956F4"/>
    <w:rsid w:val="009B095B"/>
    <w:rsid w:val="009C4376"/>
    <w:rsid w:val="009D1978"/>
    <w:rsid w:val="009D2FFB"/>
    <w:rsid w:val="00A03F1E"/>
    <w:rsid w:val="00A238A5"/>
    <w:rsid w:val="00A307E1"/>
    <w:rsid w:val="00A32CF9"/>
    <w:rsid w:val="00A45DDF"/>
    <w:rsid w:val="00A87DD1"/>
    <w:rsid w:val="00AB3D92"/>
    <w:rsid w:val="00AB6F87"/>
    <w:rsid w:val="00AC1D06"/>
    <w:rsid w:val="00AC46F9"/>
    <w:rsid w:val="00B02A70"/>
    <w:rsid w:val="00B13296"/>
    <w:rsid w:val="00B14DD9"/>
    <w:rsid w:val="00B230A0"/>
    <w:rsid w:val="00B823C5"/>
    <w:rsid w:val="00BB3B8B"/>
    <w:rsid w:val="00BB5C4F"/>
    <w:rsid w:val="00BC4C1F"/>
    <w:rsid w:val="00BC66AE"/>
    <w:rsid w:val="00BE0C7C"/>
    <w:rsid w:val="00C25FF2"/>
    <w:rsid w:val="00C36A2A"/>
    <w:rsid w:val="00C36CA8"/>
    <w:rsid w:val="00C445EE"/>
    <w:rsid w:val="00C45716"/>
    <w:rsid w:val="00C51687"/>
    <w:rsid w:val="00C55BA2"/>
    <w:rsid w:val="00C8059F"/>
    <w:rsid w:val="00CA4C87"/>
    <w:rsid w:val="00CB3F57"/>
    <w:rsid w:val="00CD7DA4"/>
    <w:rsid w:val="00D042DA"/>
    <w:rsid w:val="00D17A99"/>
    <w:rsid w:val="00D27DBF"/>
    <w:rsid w:val="00D37791"/>
    <w:rsid w:val="00D525EB"/>
    <w:rsid w:val="00D554AE"/>
    <w:rsid w:val="00D73BFF"/>
    <w:rsid w:val="00D76383"/>
    <w:rsid w:val="00D82FD2"/>
    <w:rsid w:val="00D84A91"/>
    <w:rsid w:val="00D935ED"/>
    <w:rsid w:val="00D97CC8"/>
    <w:rsid w:val="00DB4C98"/>
    <w:rsid w:val="00DC556E"/>
    <w:rsid w:val="00DC5A67"/>
    <w:rsid w:val="00DD2432"/>
    <w:rsid w:val="00DD3A72"/>
    <w:rsid w:val="00E01C78"/>
    <w:rsid w:val="00E07091"/>
    <w:rsid w:val="00E10BCB"/>
    <w:rsid w:val="00E1256C"/>
    <w:rsid w:val="00E37939"/>
    <w:rsid w:val="00E51BA4"/>
    <w:rsid w:val="00E531CA"/>
    <w:rsid w:val="00E74B44"/>
    <w:rsid w:val="00E757D1"/>
    <w:rsid w:val="00E9011A"/>
    <w:rsid w:val="00EC3CEF"/>
    <w:rsid w:val="00EC6492"/>
    <w:rsid w:val="00ED2860"/>
    <w:rsid w:val="00EE5229"/>
    <w:rsid w:val="00EE7EE4"/>
    <w:rsid w:val="00EF3D96"/>
    <w:rsid w:val="00EF58CB"/>
    <w:rsid w:val="00F1084A"/>
    <w:rsid w:val="00F125DA"/>
    <w:rsid w:val="00F22984"/>
    <w:rsid w:val="00F268C9"/>
    <w:rsid w:val="00F53CD7"/>
    <w:rsid w:val="00F75BC3"/>
    <w:rsid w:val="00F83525"/>
    <w:rsid w:val="00F87646"/>
    <w:rsid w:val="00F93979"/>
    <w:rsid w:val="00FB0006"/>
    <w:rsid w:val="00FB756D"/>
    <w:rsid w:val="00FC6DC6"/>
    <w:rsid w:val="00FD7059"/>
    <w:rsid w:val="00FE06F1"/>
    <w:rsid w:val="00FE0F61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A21C3"/>
  <w15:docId w15:val="{5730A4E5-FF6E-4CC0-98C6-4E91FA08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7939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FB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%20NS\Documents\FE\SPLO&#352;NO%20O%20FE\CGP-2014,feb.%20in%20dalje\DopisF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C4C0C-3F04-4CA2-94F6-2C6BF5D506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75B9F8-6ADF-4921-BAFD-C04952E2D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</Template>
  <TotalTime>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NS</dc:creator>
  <cp:keywords/>
  <cp:lastModifiedBy>Nuša Kunst</cp:lastModifiedBy>
  <cp:revision>2</cp:revision>
  <cp:lastPrinted>2026-04-23T12:31:00Z</cp:lastPrinted>
  <dcterms:created xsi:type="dcterms:W3CDTF">2026-07-10T06:22:00Z</dcterms:created>
  <dcterms:modified xsi:type="dcterms:W3CDTF">2026-07-10T06:22:00Z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  <property fmtid="{D5CDD505-2E9C-101B-9397-08002B2CF9AE}" pid="4" name="_dlc_DocId">
    <vt:lpwstr>K67AKCNZ6W6Y-279-30</vt:lpwstr>
  </property>
  <property fmtid="{D5CDD505-2E9C-101B-9397-08002B2CF9AE}" pid="5" name="_dlc_DocIdUrl">
    <vt:lpwstr>http://www.um.si/CGP/FE/_layouts/DocIdRedir.aspx?ID=K67AKCNZ6W6Y-279-30, K67AKCNZ6W6Y-279-30</vt:lpwstr>
  </property>
</Properties>
</file>