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B5B7" w14:textId="77777777" w:rsidR="006240E7" w:rsidRPr="001E07DB" w:rsidRDefault="006240E7" w:rsidP="006240E7">
      <w:pPr>
        <w:jc w:val="both"/>
        <w:rPr>
          <w:rFonts w:ascii="Calibri" w:hAnsi="Calibri" w:cs="Calibri"/>
        </w:rPr>
      </w:pPr>
    </w:p>
    <w:p w14:paraId="5B97FF00" w14:textId="77777777" w:rsidR="00437FAB" w:rsidRPr="001E07D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b/>
          <w:lang w:eastAsia="sl-SI"/>
        </w:rPr>
      </w:pPr>
      <w:r w:rsidRPr="001E07DB">
        <w:rPr>
          <w:rFonts w:ascii="Calibri" w:hAnsi="Calibri" w:cs="Calibri"/>
          <w:b/>
        </w:rPr>
        <w:t xml:space="preserve">PRILOGA 5: </w:t>
      </w:r>
      <w:r w:rsidRPr="001E07DB">
        <w:rPr>
          <w:rFonts w:ascii="Calibri" w:eastAsia="Lucida Sans Unicode" w:hAnsi="Calibri" w:cs="Calibri"/>
          <w:b/>
          <w:lang w:eastAsia="sl-SI"/>
        </w:rPr>
        <w:t>OBLIKA DOKTORSKE DISERTACIJE</w:t>
      </w:r>
    </w:p>
    <w:p w14:paraId="711E94D0" w14:textId="77777777" w:rsidR="00437FAB" w:rsidRPr="001E07D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</w:p>
    <w:p w14:paraId="3D3FEC65" w14:textId="77777777" w:rsidR="00437FAB" w:rsidRPr="001E07D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Format: A4</w:t>
      </w:r>
    </w:p>
    <w:p w14:paraId="585CA9D8" w14:textId="77777777" w:rsidR="00437FAB" w:rsidRPr="001E07D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</w:p>
    <w:p w14:paraId="75ECA46C" w14:textId="77777777" w:rsidR="00437FAB" w:rsidRPr="001E07D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a) platnice:</w:t>
      </w:r>
    </w:p>
    <w:p w14:paraId="126CC517" w14:textId="77777777" w:rsidR="00437FAB" w:rsidRPr="001E07DB" w:rsidRDefault="00437FAB" w:rsidP="00437FAB">
      <w:pPr>
        <w:keepNext/>
        <w:keepLines/>
        <w:tabs>
          <w:tab w:val="center" w:pos="6480"/>
          <w:tab w:val="right" w:pos="10800"/>
        </w:tabs>
        <w:suppressAutoHyphens/>
        <w:ind w:left="1800" w:hanging="72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- zgoraj: </w:t>
      </w:r>
    </w:p>
    <w:p w14:paraId="71D1AE96" w14:textId="77777777" w:rsidR="00437FAB" w:rsidRPr="001E07DB" w:rsidRDefault="00437FAB" w:rsidP="00437FAB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  <w:smartTag w:uri="urn:schemas-microsoft-com:office:smarttags" w:element="PersonName">
        <w:smartTagPr>
          <w:attr w:name="ProductID" w:val="Univerza v Mariboru"/>
        </w:smartTagPr>
        <w:r w:rsidRPr="001E07DB">
          <w:rPr>
            <w:rFonts w:ascii="Calibri" w:eastAsia="Lucida Sans Unicode" w:hAnsi="Calibri" w:cs="Calibri"/>
            <w:lang w:eastAsia="sl-SI"/>
          </w:rPr>
          <w:t>Univerza v Mariboru</w:t>
        </w:r>
      </w:smartTag>
    </w:p>
    <w:p w14:paraId="1423A948" w14:textId="77777777" w:rsidR="00437FAB" w:rsidRPr="001E07DB" w:rsidRDefault="00437FAB" w:rsidP="00437FAB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Naziv članice</w:t>
      </w:r>
    </w:p>
    <w:p w14:paraId="3721DB24" w14:textId="77777777" w:rsidR="00437FAB" w:rsidRPr="001E07DB" w:rsidRDefault="00437FAB" w:rsidP="00437FAB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- na sredini: </w:t>
      </w:r>
    </w:p>
    <w:p w14:paraId="28E0BF75" w14:textId="77777777" w:rsidR="00437FAB" w:rsidRPr="001E07D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ind w:firstLine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Doktorska disertacija</w:t>
      </w:r>
    </w:p>
    <w:p w14:paraId="511DBB01" w14:textId="77777777" w:rsidR="00437FAB" w:rsidRPr="001E07D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ind w:firstLine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Naslov doktorske disertacije</w:t>
      </w:r>
    </w:p>
    <w:p w14:paraId="7C9BE47C" w14:textId="77777777" w:rsidR="00437FAB" w:rsidRPr="001E07DB" w:rsidRDefault="00437FAB" w:rsidP="00437FAB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- levo spodaj: </w:t>
      </w:r>
    </w:p>
    <w:p w14:paraId="0399620F" w14:textId="77777777" w:rsidR="00437FAB" w:rsidRPr="001E07D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ind w:firstLine="709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mesec, leto</w:t>
      </w:r>
    </w:p>
    <w:p w14:paraId="2E539A6A" w14:textId="77777777" w:rsidR="00437FAB" w:rsidRPr="001E07DB" w:rsidRDefault="00437FAB" w:rsidP="005F7053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 - desno spodaj: </w:t>
      </w:r>
    </w:p>
    <w:p w14:paraId="58579A7D" w14:textId="77777777" w:rsidR="00437FAB" w:rsidRPr="001E07DB" w:rsidRDefault="00437FAB" w:rsidP="00437FAB">
      <w:pPr>
        <w:keepNext/>
        <w:keepLines/>
        <w:tabs>
          <w:tab w:val="center" w:pos="5400"/>
          <w:tab w:val="right" w:pos="9720"/>
        </w:tabs>
        <w:suppressAutoHyphens/>
        <w:ind w:left="72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ime in priimek avtorja doktorske disertacije</w:t>
      </w:r>
    </w:p>
    <w:p w14:paraId="33CEA047" w14:textId="77777777" w:rsidR="00437FAB" w:rsidRPr="001E07DB" w:rsidRDefault="00437FAB" w:rsidP="00437FAB">
      <w:pPr>
        <w:keepNext/>
        <w:keepLines/>
        <w:tabs>
          <w:tab w:val="center" w:pos="5400"/>
          <w:tab w:val="right" w:pos="9720"/>
        </w:tabs>
        <w:suppressAutoHyphens/>
        <w:ind w:left="720"/>
        <w:rPr>
          <w:rFonts w:ascii="Calibri" w:eastAsia="Lucida Sans Unicode" w:hAnsi="Calibri" w:cs="Calibri"/>
          <w:lang w:eastAsia="sl-SI"/>
        </w:rPr>
      </w:pPr>
    </w:p>
    <w:p w14:paraId="18E788BB" w14:textId="77777777" w:rsidR="00437FAB" w:rsidRPr="001E07D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b) 1. stran:</w:t>
      </w:r>
    </w:p>
    <w:p w14:paraId="0575259C" w14:textId="77777777" w:rsidR="00437FAB" w:rsidRPr="001E07DB" w:rsidRDefault="00437FAB" w:rsidP="00437FAB">
      <w:pPr>
        <w:keepNext/>
        <w:keepLines/>
        <w:tabs>
          <w:tab w:val="center" w:pos="6480"/>
          <w:tab w:val="right" w:pos="10800"/>
        </w:tabs>
        <w:suppressAutoHyphens/>
        <w:ind w:left="1800" w:hanging="72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- zgoraj: </w:t>
      </w:r>
    </w:p>
    <w:p w14:paraId="7A308392" w14:textId="77777777" w:rsidR="00437FAB" w:rsidRPr="001E07DB" w:rsidRDefault="00437FAB" w:rsidP="00437FAB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Univerza v Mariboru</w:t>
      </w:r>
    </w:p>
    <w:p w14:paraId="32347732" w14:textId="77777777" w:rsidR="00437FAB" w:rsidRPr="001E07DB" w:rsidRDefault="00437FAB" w:rsidP="00437FAB">
      <w:pPr>
        <w:keepNext/>
        <w:keepLines/>
        <w:tabs>
          <w:tab w:val="center" w:pos="5388"/>
          <w:tab w:val="right" w:pos="9708"/>
        </w:tabs>
        <w:suppressAutoHyphens/>
        <w:ind w:left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Naziv članice</w:t>
      </w:r>
    </w:p>
    <w:p w14:paraId="21CD7615" w14:textId="77777777" w:rsidR="00437FAB" w:rsidRPr="001E07DB" w:rsidRDefault="00437FAB" w:rsidP="00437FAB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- na sredini: </w:t>
      </w:r>
    </w:p>
    <w:p w14:paraId="6237D0F4" w14:textId="77777777" w:rsidR="00437FAB" w:rsidRPr="001E07D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ind w:firstLine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Doktorska disertacija</w:t>
      </w:r>
    </w:p>
    <w:p w14:paraId="12580BDE" w14:textId="77777777" w:rsidR="00437FAB" w:rsidRPr="001E07D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ind w:firstLine="708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Naslov doktorske disertacije</w:t>
      </w:r>
    </w:p>
    <w:p w14:paraId="56CBF45A" w14:textId="77777777" w:rsidR="00437FAB" w:rsidRPr="001E07DB" w:rsidRDefault="00437FAB" w:rsidP="00437FAB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- levo spodaj: </w:t>
      </w:r>
    </w:p>
    <w:p w14:paraId="6969FD14" w14:textId="77777777" w:rsidR="00437FAB" w:rsidRPr="001E07D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ind w:firstLine="709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mesec, leto</w:t>
      </w:r>
    </w:p>
    <w:p w14:paraId="221EE70C" w14:textId="77777777" w:rsidR="00437FAB" w:rsidRPr="001E07DB" w:rsidRDefault="00437FAB" w:rsidP="005F7053">
      <w:pPr>
        <w:keepNext/>
        <w:keepLines/>
        <w:tabs>
          <w:tab w:val="center" w:pos="6120"/>
          <w:tab w:val="right" w:pos="10440"/>
        </w:tabs>
        <w:suppressAutoHyphens/>
        <w:ind w:left="1440" w:hanging="36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 - desno spodaj: </w:t>
      </w:r>
    </w:p>
    <w:p w14:paraId="169277BA" w14:textId="77777777" w:rsidR="00437FAB" w:rsidRPr="001E07DB" w:rsidRDefault="00437FAB" w:rsidP="00437FAB">
      <w:pPr>
        <w:keepNext/>
        <w:keepLines/>
        <w:tabs>
          <w:tab w:val="center" w:pos="5400"/>
          <w:tab w:val="right" w:pos="9720"/>
        </w:tabs>
        <w:suppressAutoHyphens/>
        <w:ind w:left="720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ime in priimek avtorja doktorske disertacije</w:t>
      </w:r>
    </w:p>
    <w:p w14:paraId="0C07CF2C" w14:textId="77777777" w:rsidR="00437FAB" w:rsidRPr="001E07DB" w:rsidRDefault="00437FAB" w:rsidP="00437FAB">
      <w:pPr>
        <w:keepNext/>
        <w:keepLines/>
        <w:tabs>
          <w:tab w:val="center" w:pos="8268"/>
          <w:tab w:val="right" w:pos="12588"/>
        </w:tabs>
        <w:suppressAutoHyphens/>
        <w:ind w:left="3588" w:hanging="2879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 xml:space="preserve">mentor: naziv, ime in priimek </w:t>
      </w:r>
    </w:p>
    <w:p w14:paraId="22A39218" w14:textId="77777777" w:rsidR="00437FAB" w:rsidRDefault="00437FAB" w:rsidP="00437FAB">
      <w:pPr>
        <w:keepNext/>
        <w:keepLines/>
        <w:tabs>
          <w:tab w:val="center" w:pos="8268"/>
          <w:tab w:val="right" w:pos="12588"/>
        </w:tabs>
        <w:suppressAutoHyphens/>
        <w:ind w:left="3588" w:hanging="2879"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lang w:eastAsia="sl-SI"/>
        </w:rPr>
        <w:t>UDK klasifikacija</w:t>
      </w:r>
    </w:p>
    <w:p w14:paraId="782864A7" w14:textId="77777777" w:rsidR="005F7053" w:rsidRPr="001E07DB" w:rsidRDefault="005F7053" w:rsidP="00437FAB">
      <w:pPr>
        <w:keepNext/>
        <w:keepLines/>
        <w:tabs>
          <w:tab w:val="center" w:pos="8268"/>
          <w:tab w:val="right" w:pos="12588"/>
        </w:tabs>
        <w:suppressAutoHyphens/>
        <w:ind w:left="3588" w:hanging="2879"/>
        <w:rPr>
          <w:rFonts w:ascii="Calibri" w:eastAsia="Lucida Sans Unicode" w:hAnsi="Calibri" w:cs="Calibri"/>
          <w:lang w:eastAsia="sl-SI"/>
        </w:rPr>
      </w:pPr>
    </w:p>
    <w:p w14:paraId="40AA54E0" w14:textId="77777777" w:rsidR="00437FA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c) naslednji list:</w:t>
      </w:r>
      <w:r w:rsidRPr="001E07DB">
        <w:rPr>
          <w:rFonts w:ascii="Calibri" w:eastAsia="Lucida Sans Unicode" w:hAnsi="Calibri" w:cs="Calibri"/>
          <w:b/>
          <w:lang w:eastAsia="sl-SI"/>
        </w:rPr>
        <w:t xml:space="preserve"> </w:t>
      </w:r>
      <w:r w:rsidRPr="001E07DB">
        <w:rPr>
          <w:rFonts w:ascii="Calibri" w:eastAsia="Lucida Sans Unicode" w:hAnsi="Calibri" w:cs="Calibri"/>
          <w:lang w:eastAsia="sl-SI"/>
        </w:rPr>
        <w:t xml:space="preserve">povzetek v slovenskem jeziku in angleški prevod naslova in povzetka. </w:t>
      </w:r>
    </w:p>
    <w:p w14:paraId="6186F91A" w14:textId="77777777" w:rsidR="005F7053" w:rsidRPr="001E07DB" w:rsidRDefault="005F7053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</w:p>
    <w:p w14:paraId="120F5196" w14:textId="77777777" w:rsidR="00437FA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č) naslednji list:</w:t>
      </w:r>
      <w:r w:rsidRPr="001E07DB">
        <w:rPr>
          <w:rFonts w:ascii="Calibri" w:eastAsia="Lucida Sans Unicode" w:hAnsi="Calibri" w:cs="Calibri"/>
          <w:lang w:eastAsia="sl-SI"/>
        </w:rPr>
        <w:t xml:space="preserve"> kazalo. </w:t>
      </w:r>
    </w:p>
    <w:p w14:paraId="70B9939F" w14:textId="77777777" w:rsidR="005F7053" w:rsidRPr="001E07DB" w:rsidRDefault="005F7053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lang w:eastAsia="sl-SI"/>
        </w:rPr>
      </w:pPr>
    </w:p>
    <w:p w14:paraId="1A613A71" w14:textId="77777777" w:rsidR="00437FA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d) naslednji list:</w:t>
      </w:r>
      <w:r w:rsidRPr="001E07DB">
        <w:rPr>
          <w:rFonts w:ascii="Calibri" w:eastAsia="Lucida Sans Unicode" w:hAnsi="Calibri" w:cs="Calibri"/>
          <w:b/>
          <w:lang w:eastAsia="sl-SI"/>
        </w:rPr>
        <w:t xml:space="preserve"> </w:t>
      </w:r>
      <w:r w:rsidRPr="001E07DB">
        <w:rPr>
          <w:rFonts w:ascii="Calibri" w:eastAsia="Lucida Sans Unicode" w:hAnsi="Calibri" w:cs="Calibri"/>
          <w:bCs/>
          <w:lang w:eastAsia="sl-SI"/>
        </w:rPr>
        <w:t>vsebina doktorske disertacije v skladu z odobreno dispozicijo.</w:t>
      </w:r>
    </w:p>
    <w:p w14:paraId="1F0BC84F" w14:textId="77777777" w:rsidR="005F7053" w:rsidRPr="001E07DB" w:rsidRDefault="005F7053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</w:p>
    <w:p w14:paraId="22104E93" w14:textId="77777777" w:rsidR="00437FA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e) naslednji list:</w:t>
      </w:r>
      <w:r w:rsidRPr="001E07DB">
        <w:rPr>
          <w:rFonts w:ascii="Calibri" w:eastAsia="Lucida Sans Unicode" w:hAnsi="Calibri" w:cs="Calibri"/>
          <w:b/>
          <w:lang w:eastAsia="sl-SI"/>
        </w:rPr>
        <w:t xml:space="preserve"> </w:t>
      </w:r>
      <w:r w:rsidRPr="001E07DB">
        <w:rPr>
          <w:rFonts w:ascii="Calibri" w:eastAsia="Lucida Sans Unicode" w:hAnsi="Calibri" w:cs="Calibri"/>
          <w:bCs/>
          <w:lang w:eastAsia="sl-SI"/>
        </w:rPr>
        <w:t>morebitne priloge.</w:t>
      </w:r>
    </w:p>
    <w:p w14:paraId="66A32901" w14:textId="77777777" w:rsidR="005F7053" w:rsidRPr="001E07DB" w:rsidRDefault="005F7053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</w:p>
    <w:p w14:paraId="1C68EFC5" w14:textId="77777777" w:rsidR="00437FA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f) naslednji list:</w:t>
      </w:r>
      <w:r w:rsidRPr="001E07DB">
        <w:rPr>
          <w:rFonts w:ascii="Calibri" w:eastAsia="Lucida Sans Unicode" w:hAnsi="Calibri" w:cs="Calibri"/>
          <w:b/>
          <w:lang w:eastAsia="sl-SI"/>
        </w:rPr>
        <w:t xml:space="preserve"> </w:t>
      </w:r>
      <w:r w:rsidRPr="001E07DB">
        <w:rPr>
          <w:rFonts w:ascii="Calibri" w:eastAsia="Lucida Sans Unicode" w:hAnsi="Calibri" w:cs="Calibri"/>
          <w:bCs/>
          <w:lang w:eastAsia="sl-SI"/>
        </w:rPr>
        <w:t xml:space="preserve">delovni življenjepis študenta. </w:t>
      </w:r>
    </w:p>
    <w:p w14:paraId="00C31B55" w14:textId="77777777" w:rsidR="005F7053" w:rsidRPr="001E07DB" w:rsidRDefault="005F7053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</w:p>
    <w:p w14:paraId="57FC3949" w14:textId="77777777" w:rsidR="00437FAB" w:rsidRDefault="00437FAB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  <w:r w:rsidRPr="001E07DB">
        <w:rPr>
          <w:rFonts w:ascii="Calibri" w:eastAsia="Lucida Sans Unicode" w:hAnsi="Calibri" w:cs="Calibri"/>
          <w:bCs/>
          <w:lang w:eastAsia="sl-SI"/>
        </w:rPr>
        <w:t>g) naslednji list: izjava o avtorstvu in istovetnosti tiskane in elektronske oblike doktorske disertacije (priloga 4),</w:t>
      </w:r>
    </w:p>
    <w:p w14:paraId="022E8236" w14:textId="77777777" w:rsidR="005F7053" w:rsidRPr="001E07DB" w:rsidRDefault="005F7053" w:rsidP="00437FAB">
      <w:pPr>
        <w:keepNext/>
        <w:keepLines/>
        <w:tabs>
          <w:tab w:val="center" w:pos="4680"/>
          <w:tab w:val="right" w:pos="9000"/>
        </w:tabs>
        <w:suppressAutoHyphens/>
        <w:rPr>
          <w:rFonts w:ascii="Calibri" w:eastAsia="Lucida Sans Unicode" w:hAnsi="Calibri" w:cs="Calibri"/>
          <w:bCs/>
          <w:lang w:eastAsia="sl-SI"/>
        </w:rPr>
      </w:pPr>
    </w:p>
    <w:p w14:paraId="4D4604A5" w14:textId="77777777" w:rsidR="0061029F" w:rsidRPr="006240E7" w:rsidRDefault="00437FAB" w:rsidP="00437FAB">
      <w:pPr>
        <w:keepNext/>
        <w:keepLines/>
        <w:tabs>
          <w:tab w:val="center" w:pos="4680"/>
          <w:tab w:val="right" w:pos="9000"/>
        </w:tabs>
        <w:suppressAutoHyphens/>
      </w:pPr>
      <w:r w:rsidRPr="001E07DB">
        <w:rPr>
          <w:rFonts w:ascii="Calibri" w:eastAsia="Lucida Sans Unicode" w:hAnsi="Calibri" w:cs="Calibri"/>
          <w:bCs/>
          <w:lang w:eastAsia="sl-SI"/>
        </w:rPr>
        <w:t xml:space="preserve">h) hrbtna stran: napis: DOKTORSKA DISERTACIJA </w:t>
      </w:r>
      <w:r w:rsidRPr="001E07DB">
        <w:rPr>
          <w:rFonts w:ascii="Calibri" w:eastAsia="Lucida Sans Unicode" w:hAnsi="Calibri" w:cs="Calibri"/>
          <w:bCs/>
          <w:lang w:eastAsia="sl-SI"/>
        </w:rPr>
        <w:tab/>
        <w:t>ter IME in PRIIMEK študenta</w:t>
      </w:r>
    </w:p>
    <w:sectPr w:rsidR="0061029F" w:rsidRPr="006240E7" w:rsidSect="00962B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ACCF1" w14:textId="77777777" w:rsidR="00AD7C4D" w:rsidRDefault="00AD7C4D" w:rsidP="00BB5C4F">
      <w:r>
        <w:separator/>
      </w:r>
    </w:p>
  </w:endnote>
  <w:endnote w:type="continuationSeparator" w:id="0">
    <w:p w14:paraId="506D4539" w14:textId="77777777" w:rsidR="00AD7C4D" w:rsidRDefault="00AD7C4D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23AA6" w14:textId="77777777" w:rsidR="00FA70D7" w:rsidRDefault="00FA70D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B1177" w14:textId="77777777" w:rsidR="00D17A99" w:rsidRPr="006240E7" w:rsidRDefault="00413C63" w:rsidP="00D17A99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PAGE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437FAB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  <w:r w:rsidRPr="006240E7">
      <w:rPr>
        <w:rFonts w:asciiTheme="minorHAnsi" w:hAnsiTheme="minorHAnsi"/>
        <w:color w:val="006A8E"/>
        <w:sz w:val="18"/>
      </w:rPr>
      <w:t xml:space="preserve"> / </w:t>
    </w: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NUMPAGES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437FAB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F8C9" w14:textId="1A7B99DD" w:rsidR="008651A4" w:rsidRPr="006240E7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 xml:space="preserve">www.fe.um.si | fe@um.si | t +386 7 620 22 10 | </w:t>
    </w:r>
    <w:proofErr w:type="spellStart"/>
    <w:r w:rsidRPr="006240E7">
      <w:rPr>
        <w:rFonts w:asciiTheme="minorHAnsi" w:hAnsiTheme="minorHAnsi"/>
        <w:color w:val="006A8E"/>
        <w:sz w:val="18"/>
      </w:rPr>
      <w:t>trr</w:t>
    </w:r>
    <w:proofErr w:type="spellEnd"/>
    <w:r w:rsidRPr="006240E7">
      <w:rPr>
        <w:rFonts w:asciiTheme="minorHAnsi" w:hAnsiTheme="minorHAnsi"/>
        <w:color w:val="006A8E"/>
        <w:sz w:val="18"/>
      </w:rPr>
      <w:t xml:space="preserve">: SI56 0110 0600 0022 624 | id </w:t>
    </w:r>
    <w:proofErr w:type="spellStart"/>
    <w:r w:rsidRPr="006240E7">
      <w:rPr>
        <w:rFonts w:asciiTheme="minorHAnsi" w:hAnsiTheme="minorHAnsi"/>
        <w:color w:val="006A8E"/>
        <w:sz w:val="18"/>
      </w:rPr>
      <w:t>ddv</w:t>
    </w:r>
    <w:proofErr w:type="spellEnd"/>
    <w:r w:rsidRPr="006240E7">
      <w:rPr>
        <w:rFonts w:asciiTheme="minorHAnsi" w:hAnsiTheme="minorHAnsi"/>
        <w:color w:val="006A8E"/>
        <w:sz w:val="18"/>
      </w:rPr>
      <w:t>: SI 716 74705</w:t>
    </w:r>
  </w:p>
  <w:p w14:paraId="5377F06A" w14:textId="12CA6677" w:rsidR="00D17A99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 xml:space="preserve">Enota Velenje: Koroška cesta 62a, 3320 Velenje | t +386 3 777 04 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E060" w14:textId="77777777" w:rsidR="00AD7C4D" w:rsidRDefault="00AD7C4D" w:rsidP="00BB5C4F">
      <w:r>
        <w:separator/>
      </w:r>
    </w:p>
  </w:footnote>
  <w:footnote w:type="continuationSeparator" w:id="0">
    <w:p w14:paraId="68370F82" w14:textId="77777777" w:rsidR="00AD7C4D" w:rsidRDefault="00AD7C4D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734E6" w14:textId="77777777" w:rsidR="00FA70D7" w:rsidRDefault="00FA70D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692EA" w14:textId="77777777" w:rsidR="00FA70D7" w:rsidRDefault="00FA70D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1E37D" w14:textId="77777777" w:rsidR="00C7448C" w:rsidRDefault="00C7448C" w:rsidP="00C7448C">
    <w:pPr>
      <w:pStyle w:val="Glava"/>
      <w:jc w:val="right"/>
      <w:rPr>
        <w:rFonts w:asciiTheme="minorHAnsi" w:hAnsiTheme="minorHAnsi"/>
        <w:sz w:val="16"/>
        <w:szCs w:val="16"/>
      </w:rPr>
    </w:pPr>
    <w:r w:rsidRPr="00C7448C">
      <w:rPr>
        <w:rFonts w:asciiTheme="minorHAnsi" w:hAnsiTheme="minorHAnsi"/>
        <w:sz w:val="16"/>
        <w:szCs w:val="16"/>
      </w:rPr>
      <w:t>od 2018/2019 dalje</w:t>
    </w:r>
  </w:p>
  <w:p w14:paraId="402301F7" w14:textId="77777777" w:rsidR="00054766" w:rsidRDefault="00CB3F57" w:rsidP="00054766">
    <w:pPr>
      <w:pStyle w:val="Glava"/>
      <w:jc w:val="center"/>
    </w:pPr>
    <w:r w:rsidRPr="00482318">
      <w:rPr>
        <w:noProof/>
        <w:lang w:eastAsia="sl-SI"/>
      </w:rPr>
      <w:drawing>
        <wp:inline distT="0" distB="0" distL="0" distR="0" wp14:anchorId="65F1C819" wp14:editId="07964F89">
          <wp:extent cx="1746250" cy="906145"/>
          <wp:effectExtent l="0" t="0" r="6350" b="8255"/>
          <wp:docPr id="2" name="Slika 2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F2EBC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BE6"/>
    <w:multiLevelType w:val="hybridMultilevel"/>
    <w:tmpl w:val="F9802BFC"/>
    <w:lvl w:ilvl="0" w:tplc="5030C1E4">
      <w:start w:val="1"/>
      <w:numFmt w:val="decimal"/>
      <w:pStyle w:val="Slog1-cl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67522">
      <w:start w:val="1"/>
      <w:numFmt w:val="decimal"/>
      <w:lvlText w:val="(%2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21654"/>
    <w:multiLevelType w:val="hybridMultilevel"/>
    <w:tmpl w:val="B7ACB52A"/>
    <w:lvl w:ilvl="0" w:tplc="41A0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621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5BCF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9779F"/>
    <w:multiLevelType w:val="hybridMultilevel"/>
    <w:tmpl w:val="E7BCB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F37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EE3D00"/>
    <w:multiLevelType w:val="hybridMultilevel"/>
    <w:tmpl w:val="DC3A24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B2227"/>
    <w:multiLevelType w:val="hybridMultilevel"/>
    <w:tmpl w:val="E9481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304A"/>
    <w:multiLevelType w:val="hybridMultilevel"/>
    <w:tmpl w:val="7EBA1822"/>
    <w:lvl w:ilvl="0" w:tplc="D010B62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80845"/>
    <w:multiLevelType w:val="hybridMultilevel"/>
    <w:tmpl w:val="FAD6A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1165C"/>
    <w:multiLevelType w:val="hybridMultilevel"/>
    <w:tmpl w:val="D43A36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23F9B"/>
    <w:multiLevelType w:val="hybridMultilevel"/>
    <w:tmpl w:val="A5C609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76193"/>
    <w:multiLevelType w:val="hybridMultilevel"/>
    <w:tmpl w:val="1B9205B6"/>
    <w:lvl w:ilvl="0" w:tplc="F0CA1E8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76491">
    <w:abstractNumId w:val="0"/>
  </w:num>
  <w:num w:numId="2" w16cid:durableId="595790624">
    <w:abstractNumId w:val="15"/>
  </w:num>
  <w:num w:numId="3" w16cid:durableId="1547332912">
    <w:abstractNumId w:val="6"/>
  </w:num>
  <w:num w:numId="4" w16cid:durableId="821120574">
    <w:abstractNumId w:val="10"/>
  </w:num>
  <w:num w:numId="5" w16cid:durableId="1721317242">
    <w:abstractNumId w:val="8"/>
  </w:num>
  <w:num w:numId="6" w16cid:durableId="245380329">
    <w:abstractNumId w:val="8"/>
  </w:num>
  <w:num w:numId="7" w16cid:durableId="163864917">
    <w:abstractNumId w:val="10"/>
  </w:num>
  <w:num w:numId="8" w16cid:durableId="668799595">
    <w:abstractNumId w:val="7"/>
  </w:num>
  <w:num w:numId="9" w16cid:durableId="1740983895">
    <w:abstractNumId w:val="1"/>
  </w:num>
  <w:num w:numId="10" w16cid:durableId="588539999">
    <w:abstractNumId w:val="2"/>
  </w:num>
  <w:num w:numId="11" w16cid:durableId="1353997557">
    <w:abstractNumId w:val="11"/>
  </w:num>
  <w:num w:numId="12" w16cid:durableId="1035085314">
    <w:abstractNumId w:val="16"/>
  </w:num>
  <w:num w:numId="13" w16cid:durableId="1506898557">
    <w:abstractNumId w:val="5"/>
  </w:num>
  <w:num w:numId="14" w16cid:durableId="315111654">
    <w:abstractNumId w:val="4"/>
  </w:num>
  <w:num w:numId="15" w16cid:durableId="529533180">
    <w:abstractNumId w:val="14"/>
  </w:num>
  <w:num w:numId="16" w16cid:durableId="1617172060">
    <w:abstractNumId w:val="12"/>
  </w:num>
  <w:num w:numId="17" w16cid:durableId="1941522128">
    <w:abstractNumId w:val="3"/>
  </w:num>
  <w:num w:numId="18" w16cid:durableId="664551531">
    <w:abstractNumId w:val="9"/>
  </w:num>
  <w:num w:numId="19" w16cid:durableId="1073129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34"/>
    <w:rsid w:val="00015E8D"/>
    <w:rsid w:val="00017262"/>
    <w:rsid w:val="00044F8D"/>
    <w:rsid w:val="00051DAE"/>
    <w:rsid w:val="00051F90"/>
    <w:rsid w:val="00054766"/>
    <w:rsid w:val="00086301"/>
    <w:rsid w:val="000C393D"/>
    <w:rsid w:val="000D04CD"/>
    <w:rsid w:val="000F0DD7"/>
    <w:rsid w:val="000F1A06"/>
    <w:rsid w:val="00117BFD"/>
    <w:rsid w:val="00165751"/>
    <w:rsid w:val="0017309D"/>
    <w:rsid w:val="00215201"/>
    <w:rsid w:val="0028526B"/>
    <w:rsid w:val="002E2D9F"/>
    <w:rsid w:val="00311139"/>
    <w:rsid w:val="003C2DBC"/>
    <w:rsid w:val="003D6941"/>
    <w:rsid w:val="00400569"/>
    <w:rsid w:val="004032F9"/>
    <w:rsid w:val="00413C63"/>
    <w:rsid w:val="00437FAB"/>
    <w:rsid w:val="00440DC9"/>
    <w:rsid w:val="004B255B"/>
    <w:rsid w:val="004C2FDA"/>
    <w:rsid w:val="004D4EC4"/>
    <w:rsid w:val="00522FDF"/>
    <w:rsid w:val="005376C1"/>
    <w:rsid w:val="0057392F"/>
    <w:rsid w:val="005A564C"/>
    <w:rsid w:val="005B48A9"/>
    <w:rsid w:val="005C7D85"/>
    <w:rsid w:val="005F586C"/>
    <w:rsid w:val="005F7053"/>
    <w:rsid w:val="0061029F"/>
    <w:rsid w:val="006240E7"/>
    <w:rsid w:val="00664C85"/>
    <w:rsid w:val="006837C4"/>
    <w:rsid w:val="006A3EBA"/>
    <w:rsid w:val="007138CE"/>
    <w:rsid w:val="00726E34"/>
    <w:rsid w:val="007306D1"/>
    <w:rsid w:val="007410DA"/>
    <w:rsid w:val="00751834"/>
    <w:rsid w:val="007554FD"/>
    <w:rsid w:val="007564BD"/>
    <w:rsid w:val="00771F7B"/>
    <w:rsid w:val="00784EB8"/>
    <w:rsid w:val="00785F34"/>
    <w:rsid w:val="007B34C1"/>
    <w:rsid w:val="007C4B80"/>
    <w:rsid w:val="007E4DDF"/>
    <w:rsid w:val="0080304F"/>
    <w:rsid w:val="008651A4"/>
    <w:rsid w:val="00884BE7"/>
    <w:rsid w:val="008A6B3B"/>
    <w:rsid w:val="008F6300"/>
    <w:rsid w:val="00944930"/>
    <w:rsid w:val="00962BBF"/>
    <w:rsid w:val="00976774"/>
    <w:rsid w:val="009956F4"/>
    <w:rsid w:val="009B7C28"/>
    <w:rsid w:val="009C4376"/>
    <w:rsid w:val="009D1978"/>
    <w:rsid w:val="00A03F1E"/>
    <w:rsid w:val="00A21382"/>
    <w:rsid w:val="00A307E1"/>
    <w:rsid w:val="00A31106"/>
    <w:rsid w:val="00A32CF9"/>
    <w:rsid w:val="00A45DDF"/>
    <w:rsid w:val="00AB3D92"/>
    <w:rsid w:val="00AD7C4D"/>
    <w:rsid w:val="00B02A70"/>
    <w:rsid w:val="00B13296"/>
    <w:rsid w:val="00B14DD9"/>
    <w:rsid w:val="00B230A0"/>
    <w:rsid w:val="00BB5C4F"/>
    <w:rsid w:val="00C25FF2"/>
    <w:rsid w:val="00C445EE"/>
    <w:rsid w:val="00C55BA2"/>
    <w:rsid w:val="00C7448C"/>
    <w:rsid w:val="00C872B4"/>
    <w:rsid w:val="00CB3F57"/>
    <w:rsid w:val="00CC2CA8"/>
    <w:rsid w:val="00CC6D36"/>
    <w:rsid w:val="00CD7DA4"/>
    <w:rsid w:val="00D10F07"/>
    <w:rsid w:val="00D17A99"/>
    <w:rsid w:val="00D554AE"/>
    <w:rsid w:val="00D7159D"/>
    <w:rsid w:val="00D76383"/>
    <w:rsid w:val="00D82FD2"/>
    <w:rsid w:val="00D97CC8"/>
    <w:rsid w:val="00DC556E"/>
    <w:rsid w:val="00DC5A67"/>
    <w:rsid w:val="00DD2432"/>
    <w:rsid w:val="00DD3A72"/>
    <w:rsid w:val="00E01C78"/>
    <w:rsid w:val="00E10BCB"/>
    <w:rsid w:val="00E350ED"/>
    <w:rsid w:val="00E37939"/>
    <w:rsid w:val="00E757D1"/>
    <w:rsid w:val="00EC6492"/>
    <w:rsid w:val="00F1084A"/>
    <w:rsid w:val="00F22984"/>
    <w:rsid w:val="00F268C9"/>
    <w:rsid w:val="00F53CD7"/>
    <w:rsid w:val="00F75BC3"/>
    <w:rsid w:val="00F83525"/>
    <w:rsid w:val="00F87646"/>
    <w:rsid w:val="00FA70D7"/>
    <w:rsid w:val="00FB756D"/>
    <w:rsid w:val="00FC6DC6"/>
    <w:rsid w:val="00FD7059"/>
    <w:rsid w:val="00FE0F61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4726ADA"/>
  <w15:docId w15:val="{4BFAB032-49B0-409B-ACEE-8391482E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40E7"/>
    <w:rPr>
      <w:rFonts w:ascii="Century Gothic" w:eastAsia="Calibri" w:hAnsi="Century Gothic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paragraph" w:customStyle="1" w:styleId="Slog1-clen">
    <w:name w:val="Slog1 - clen"/>
    <w:basedOn w:val="Navaden"/>
    <w:qFormat/>
    <w:rsid w:val="006240E7"/>
    <w:pPr>
      <w:keepNext/>
      <w:keepLines/>
      <w:numPr>
        <w:numId w:val="9"/>
      </w:numPr>
      <w:tabs>
        <w:tab w:val="center" w:pos="4680"/>
        <w:tab w:val="right" w:pos="9000"/>
      </w:tabs>
      <w:suppressAutoHyphens/>
      <w:spacing w:after="100" w:afterAutospacing="1"/>
      <w:jc w:val="center"/>
    </w:pPr>
    <w:rPr>
      <w:rFonts w:ascii="Calibri" w:eastAsia="Lucida Sans Unicode" w:hAnsi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at%20NS\Documents\FE\SPLO&#352;NO%20O%20FE\CGP-2014,feb.%20in%20dalje\DopisF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0BA71E6C34A488B9907A4ED364BBB" ma:contentTypeVersion="1" ma:contentTypeDescription="Ustvari nov dokument." ma:contentTypeScope="" ma:versionID="91c4879fa120b9d391990d751a0a463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8AE50-FA59-4192-BFB9-64570CDCDC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531A94-B5C0-4F79-A2F2-22DB0021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66871-1EEF-4BD2-A3F7-D08C8A402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EDAB20-22C3-4B6F-9DB2-D4C4657128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NS</dc:creator>
  <cp:keywords/>
  <cp:lastModifiedBy>Sonja Krajnc</cp:lastModifiedBy>
  <cp:revision>4</cp:revision>
  <cp:lastPrinted>2018-02-26T13:02:00Z</cp:lastPrinted>
  <dcterms:created xsi:type="dcterms:W3CDTF">2025-08-14T10:32:00Z</dcterms:created>
  <dcterms:modified xsi:type="dcterms:W3CDTF">2025-08-20T10:14:00Z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b045775b-877e-4960-95c7-6186e5d2acd7</vt:lpwstr>
  </property>
  <property fmtid="{D5CDD505-2E9C-101B-9397-08002B2CF9AE}" pid="4" name="_dlc_DocId">
    <vt:lpwstr>K67AKCNZ6W6Y-279-30</vt:lpwstr>
  </property>
  <property fmtid="{D5CDD505-2E9C-101B-9397-08002B2CF9AE}" pid="5" name="_dlc_DocIdUrl">
    <vt:lpwstr>http://www.um.si/CGP/FE/_layouts/DocIdRedir.aspx?ID=K67AKCNZ6W6Y-279-30, K67AKCNZ6W6Y-279-30</vt:lpwstr>
  </property>
</Properties>
</file>