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55DE" w14:textId="77777777" w:rsidR="00061D7F" w:rsidRDefault="00061D7F" w:rsidP="00061D7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3AB55DF" w14:textId="77777777" w:rsidR="00DD6117" w:rsidRDefault="00DD6117" w:rsidP="00061D7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3AB55E0" w14:textId="77777777" w:rsidR="00061D7F" w:rsidRPr="00353C98" w:rsidRDefault="00061D7F" w:rsidP="00061D7F">
      <w:pPr>
        <w:jc w:val="center"/>
        <w:rPr>
          <w:rFonts w:ascii="Calibri" w:hAnsi="Calibri" w:cs="Calibri"/>
          <w:b/>
          <w:color w:val="1F4E79" w:themeColor="accent1" w:themeShade="80"/>
          <w:sz w:val="32"/>
          <w:szCs w:val="32"/>
        </w:rPr>
      </w:pPr>
      <w:r w:rsidRPr="00353C98">
        <w:rPr>
          <w:rFonts w:ascii="Calibri" w:hAnsi="Calibri" w:cs="Calibri"/>
          <w:b/>
          <w:color w:val="1F4E79" w:themeColor="accent1" w:themeShade="80"/>
          <w:sz w:val="32"/>
          <w:szCs w:val="32"/>
        </w:rPr>
        <w:t>STROKOVNO MNENJE O TEMI DOKTORSKE DISERTACIJE</w:t>
      </w:r>
    </w:p>
    <w:p w14:paraId="33AB55E1" w14:textId="77777777" w:rsidR="006240E7" w:rsidRDefault="006240E7" w:rsidP="006240E7">
      <w:pPr>
        <w:jc w:val="both"/>
      </w:pPr>
    </w:p>
    <w:p w14:paraId="33AB55E2" w14:textId="77777777" w:rsidR="00CF3870" w:rsidRDefault="00CF3870" w:rsidP="006240E7">
      <w:pPr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6117" w14:paraId="33AB55E4" w14:textId="77777777" w:rsidTr="00DD6117">
        <w:tc>
          <w:tcPr>
            <w:tcW w:w="9062" w:type="dxa"/>
          </w:tcPr>
          <w:p w14:paraId="33AB55E3" w14:textId="77777777" w:rsidR="00DD6117" w:rsidRDefault="00DD6117" w:rsidP="00DD6117">
            <w:pPr>
              <w:spacing w:line="360" w:lineRule="auto"/>
              <w:jc w:val="both"/>
            </w:pPr>
          </w:p>
        </w:tc>
      </w:tr>
      <w:tr w:rsidR="00DD6117" w14:paraId="33AB55E6" w14:textId="77777777" w:rsidTr="00DD6117">
        <w:tc>
          <w:tcPr>
            <w:tcW w:w="9062" w:type="dxa"/>
          </w:tcPr>
          <w:p w14:paraId="33AB55E5" w14:textId="77777777" w:rsidR="00DD6117" w:rsidRDefault="00DD6117" w:rsidP="00DD6117">
            <w:pPr>
              <w:spacing w:line="360" w:lineRule="auto"/>
              <w:jc w:val="both"/>
            </w:pPr>
          </w:p>
        </w:tc>
      </w:tr>
    </w:tbl>
    <w:p w14:paraId="33AB55E7" w14:textId="77777777" w:rsidR="00061D7F" w:rsidRPr="00061D7F" w:rsidRDefault="00DD6117" w:rsidP="00C72EC9">
      <w:pPr>
        <w:jc w:val="center"/>
        <w:rPr>
          <w:rFonts w:ascii="Calibri" w:hAnsi="Calibri"/>
          <w:vertAlign w:val="superscript"/>
        </w:rPr>
      </w:pPr>
      <w:r w:rsidRPr="00061D7F">
        <w:rPr>
          <w:rFonts w:ascii="Calibri" w:hAnsi="Calibri"/>
          <w:vertAlign w:val="superscript"/>
        </w:rPr>
        <w:t xml:space="preserve"> </w:t>
      </w:r>
      <w:r w:rsidR="00061D7F" w:rsidRPr="00061D7F">
        <w:rPr>
          <w:rFonts w:ascii="Calibri" w:hAnsi="Calibri"/>
          <w:vertAlign w:val="superscript"/>
        </w:rPr>
        <w:t>(naslov teme)</w:t>
      </w:r>
    </w:p>
    <w:p w14:paraId="33AB55E8" w14:textId="77777777" w:rsidR="00061D7F" w:rsidRDefault="00061D7F" w:rsidP="00061D7F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6808"/>
      </w:tblGrid>
      <w:tr w:rsidR="00061D7F" w:rsidRPr="003D1214" w14:paraId="33AB55EB" w14:textId="77777777" w:rsidTr="00DD6117">
        <w:tc>
          <w:tcPr>
            <w:tcW w:w="2254" w:type="dxa"/>
          </w:tcPr>
          <w:p w14:paraId="33AB55E9" w14:textId="77777777" w:rsidR="00061D7F" w:rsidRPr="003D1214" w:rsidRDefault="00061D7F" w:rsidP="007A6F7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Doktorski študent:</w:t>
            </w: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14:paraId="33AB55EA" w14:textId="77777777" w:rsidR="00061D7F" w:rsidRPr="003D1214" w:rsidRDefault="00061D7F" w:rsidP="007A6F7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3AB55EC" w14:textId="77777777" w:rsidR="00061D7F" w:rsidRDefault="00061D7F" w:rsidP="00061D7F">
      <w:pPr>
        <w:spacing w:line="360" w:lineRule="auto"/>
        <w:jc w:val="both"/>
        <w:rPr>
          <w:rFonts w:ascii="Calibri" w:hAnsi="Calibri"/>
        </w:rPr>
      </w:pPr>
    </w:p>
    <w:p w14:paraId="33AB55ED" w14:textId="77777777" w:rsidR="00061D7F" w:rsidRDefault="00061D7F" w:rsidP="006240E7">
      <w:pPr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6808"/>
      </w:tblGrid>
      <w:tr w:rsidR="00DD6117" w:rsidRPr="003D1214" w14:paraId="33AB55F0" w14:textId="77777777" w:rsidTr="00DD6117">
        <w:tc>
          <w:tcPr>
            <w:tcW w:w="2254" w:type="dxa"/>
          </w:tcPr>
          <w:p w14:paraId="33AB55EE" w14:textId="77777777" w:rsidR="00DD6117" w:rsidRPr="00B74AE3" w:rsidRDefault="00DD6117" w:rsidP="00FF03A6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B74AE3">
              <w:rPr>
                <w:rFonts w:ascii="Calibri" w:hAnsi="Calibri"/>
                <w:b/>
              </w:rPr>
              <w:t>Predlagani mentor:</w:t>
            </w:r>
            <w:r>
              <w:rPr>
                <w:rFonts w:ascii="Calibri" w:hAnsi="Calibri"/>
              </w:rPr>
              <w:t xml:space="preserve">    </w:t>
            </w: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14:paraId="33AB55EF" w14:textId="77777777" w:rsidR="00DD6117" w:rsidRPr="005E24D8" w:rsidRDefault="00DD6117" w:rsidP="00FF03A6">
            <w:pPr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DD6117" w:rsidRPr="003D1214" w14:paraId="33AB55F3" w14:textId="77777777" w:rsidTr="00DD6117">
        <w:tc>
          <w:tcPr>
            <w:tcW w:w="2254" w:type="dxa"/>
          </w:tcPr>
          <w:p w14:paraId="33AB55F1" w14:textId="77777777" w:rsidR="00DD6117" w:rsidRDefault="00DD6117" w:rsidP="00DD61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Znanstveni naslov: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14:paraId="33AB55F2" w14:textId="77777777" w:rsidR="00DD6117" w:rsidRPr="00BD7FCF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14:paraId="33AB55F6" w14:textId="77777777" w:rsidTr="00DD6117">
        <w:tc>
          <w:tcPr>
            <w:tcW w:w="2254" w:type="dxa"/>
          </w:tcPr>
          <w:p w14:paraId="33AB55F4" w14:textId="77777777" w:rsidR="00DD6117" w:rsidRPr="00BD7FCF" w:rsidRDefault="00DD6117" w:rsidP="00DD61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B74AE3">
              <w:rPr>
                <w:rFonts w:ascii="Calibri" w:hAnsi="Calibri"/>
              </w:rPr>
              <w:t>odročje izvolitve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14:paraId="33AB55F5" w14:textId="77777777" w:rsidR="00DD6117" w:rsidRPr="00BD7FCF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14:paraId="33AB55F9" w14:textId="77777777" w:rsidTr="00DD6117">
        <w:tc>
          <w:tcPr>
            <w:tcW w:w="2254" w:type="dxa"/>
          </w:tcPr>
          <w:p w14:paraId="33AB55F7" w14:textId="77777777" w:rsidR="00DD6117" w:rsidRDefault="00DD6117" w:rsidP="00FF03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B74AE3">
              <w:rPr>
                <w:rFonts w:ascii="Calibri" w:hAnsi="Calibri"/>
              </w:rPr>
              <w:t>rajanje izvolitve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14:paraId="33AB55F8" w14:textId="77777777" w:rsidR="00DD6117" w:rsidRPr="00BD7FCF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14:paraId="33AB55FC" w14:textId="77777777" w:rsidTr="00DD6117">
        <w:tc>
          <w:tcPr>
            <w:tcW w:w="2254" w:type="dxa"/>
          </w:tcPr>
          <w:p w14:paraId="33AB55FA" w14:textId="77777777" w:rsidR="00DD6117" w:rsidRPr="005E24D8" w:rsidRDefault="00DD6117" w:rsidP="00FF03A6">
            <w:pPr>
              <w:rPr>
                <w:rFonts w:ascii="Calibri" w:hAnsi="Calibri"/>
                <w:sz w:val="14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33AB55FB" w14:textId="77777777" w:rsidR="00DD6117" w:rsidRPr="005E24D8" w:rsidRDefault="00DD6117" w:rsidP="00FF03A6">
            <w:pPr>
              <w:spacing w:line="360" w:lineRule="auto"/>
              <w:jc w:val="both"/>
              <w:rPr>
                <w:rFonts w:ascii="Calibri" w:hAnsi="Calibri"/>
                <w:sz w:val="14"/>
              </w:rPr>
            </w:pPr>
          </w:p>
        </w:tc>
      </w:tr>
      <w:tr w:rsidR="00DD6117" w:rsidRPr="00DD6117" w14:paraId="33AB55FF" w14:textId="77777777" w:rsidTr="00DD6117">
        <w:tc>
          <w:tcPr>
            <w:tcW w:w="2254" w:type="dxa"/>
          </w:tcPr>
          <w:p w14:paraId="33AB55FD" w14:textId="77777777"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DD6117">
              <w:rPr>
                <w:rFonts w:ascii="Calibri" w:hAnsi="Calibri"/>
                <w:b/>
              </w:rPr>
              <w:t xml:space="preserve">Predlagani </w:t>
            </w:r>
            <w:proofErr w:type="spellStart"/>
            <w:r>
              <w:rPr>
                <w:rFonts w:ascii="Calibri" w:hAnsi="Calibri"/>
                <w:b/>
              </w:rPr>
              <w:t>so</w:t>
            </w:r>
            <w:r w:rsidRPr="00DD6117">
              <w:rPr>
                <w:rFonts w:ascii="Calibri" w:hAnsi="Calibri"/>
                <w:b/>
              </w:rPr>
              <w:t>mentor</w:t>
            </w:r>
            <w:proofErr w:type="spellEnd"/>
            <w:r w:rsidRPr="00DD6117">
              <w:rPr>
                <w:rFonts w:ascii="Calibri" w:hAnsi="Calibri"/>
                <w:b/>
              </w:rPr>
              <w:t xml:space="preserve">:    </w:t>
            </w: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14:paraId="33AB55FE" w14:textId="77777777"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DD6117" w:rsidRPr="00DD6117" w14:paraId="33AB5602" w14:textId="77777777" w:rsidTr="00DD6117">
        <w:tc>
          <w:tcPr>
            <w:tcW w:w="2254" w:type="dxa"/>
          </w:tcPr>
          <w:p w14:paraId="33AB5600" w14:textId="77777777"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Znanstveni naslov:</w:t>
            </w: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33AB5601" w14:textId="77777777"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DD6117" w14:paraId="33AB5605" w14:textId="77777777" w:rsidTr="00DD6117">
        <w:tc>
          <w:tcPr>
            <w:tcW w:w="2254" w:type="dxa"/>
          </w:tcPr>
          <w:p w14:paraId="33AB5603" w14:textId="77777777"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</w:rPr>
            </w:pPr>
            <w:r w:rsidRPr="00DD6117">
              <w:rPr>
                <w:rFonts w:ascii="Calibri" w:hAnsi="Calibri"/>
              </w:rPr>
              <w:t>Področje izvolitve:</w:t>
            </w: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33AB5604" w14:textId="77777777"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DD6117" w14:paraId="33AB5608" w14:textId="77777777" w:rsidTr="00DD6117">
        <w:tc>
          <w:tcPr>
            <w:tcW w:w="2254" w:type="dxa"/>
          </w:tcPr>
          <w:p w14:paraId="33AB5606" w14:textId="77777777"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</w:rPr>
            </w:pPr>
            <w:r w:rsidRPr="00DD6117">
              <w:rPr>
                <w:rFonts w:ascii="Calibri" w:hAnsi="Calibri"/>
              </w:rPr>
              <w:t>Trajanje izvolitve:</w:t>
            </w: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33AB5607" w14:textId="77777777"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14:paraId="33AB560B" w14:textId="77777777" w:rsidTr="00DD6117">
        <w:tc>
          <w:tcPr>
            <w:tcW w:w="2254" w:type="dxa"/>
          </w:tcPr>
          <w:p w14:paraId="33AB5609" w14:textId="77777777" w:rsidR="00DD6117" w:rsidRPr="005E24D8" w:rsidRDefault="00DD6117" w:rsidP="00FF03A6">
            <w:pPr>
              <w:rPr>
                <w:rFonts w:ascii="Calibri" w:hAnsi="Calibri"/>
                <w:sz w:val="14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33AB560A" w14:textId="77777777" w:rsidR="00DD6117" w:rsidRPr="005E24D8" w:rsidRDefault="00DD6117" w:rsidP="00FF03A6">
            <w:pPr>
              <w:spacing w:line="360" w:lineRule="auto"/>
              <w:jc w:val="both"/>
              <w:rPr>
                <w:rFonts w:ascii="Calibri" w:hAnsi="Calibri"/>
                <w:sz w:val="14"/>
              </w:rPr>
            </w:pPr>
          </w:p>
        </w:tc>
      </w:tr>
    </w:tbl>
    <w:p w14:paraId="33AB560C" w14:textId="77777777" w:rsidR="00DD6117" w:rsidRDefault="00DD6117"/>
    <w:p w14:paraId="33AB560D" w14:textId="77777777" w:rsidR="00061D7F" w:rsidRPr="00061D7F" w:rsidRDefault="00DD6117" w:rsidP="00061D7F">
      <w:pPr>
        <w:keepNext/>
        <w:keepLines/>
        <w:tabs>
          <w:tab w:val="center" w:pos="4680"/>
          <w:tab w:val="right" w:pos="9000"/>
        </w:tabs>
        <w:suppressAutoHyphens/>
        <w:jc w:val="right"/>
        <w:rPr>
          <w:rFonts w:ascii="Calibri" w:eastAsia="Lucida Sans Unicode" w:hAnsi="Calibri" w:cs="Calibri"/>
          <w:vertAlign w:val="superscript"/>
          <w:lang w:eastAsia="sl-SI"/>
        </w:rPr>
      </w:pPr>
      <w:r w:rsidRPr="00061D7F">
        <w:rPr>
          <w:rFonts w:ascii="Calibri" w:eastAsia="Lucida Sans Unicode" w:hAnsi="Calibri" w:cs="Calibri"/>
          <w:vertAlign w:val="superscript"/>
          <w:lang w:eastAsia="sl-SI"/>
        </w:rPr>
        <w:t xml:space="preserve"> </w:t>
      </w:r>
      <w:r w:rsidR="00061D7F" w:rsidRPr="00061D7F">
        <w:rPr>
          <w:rFonts w:ascii="Calibri" w:eastAsia="Lucida Sans Unicode" w:hAnsi="Calibri" w:cs="Calibri"/>
          <w:vertAlign w:val="superscript"/>
          <w:lang w:eastAsia="sl-SI"/>
        </w:rPr>
        <w:t>(označite)</w:t>
      </w:r>
    </w:p>
    <w:p w14:paraId="33AB560E" w14:textId="4186F2CB" w:rsidR="00DB4EDE" w:rsidRPr="00DB4EDE" w:rsidRDefault="00DD6117" w:rsidP="00DB4EDE">
      <w:pPr>
        <w:keepNext/>
        <w:keepLines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eastAsia="Lucida Sans Unicode" w:hAnsi="Calibri" w:cs="Calibri"/>
          <w:b/>
          <w:sz w:val="16"/>
          <w:lang w:eastAsia="sl-SI"/>
        </w:rPr>
      </w:pPr>
      <w:r w:rsidRPr="005752FB">
        <w:rPr>
          <w:rFonts w:ascii="Calibri" w:eastAsia="Lucida Sans Unicode" w:hAnsi="Calibri" w:cs="Calibri"/>
          <w:b/>
          <w:lang w:eastAsia="sl-SI"/>
        </w:rPr>
        <w:t xml:space="preserve">Mnenje mentorja in morebitnega </w:t>
      </w:r>
      <w:proofErr w:type="spellStart"/>
      <w:r w:rsidRPr="005752FB">
        <w:rPr>
          <w:rFonts w:ascii="Calibri" w:eastAsia="Lucida Sans Unicode" w:hAnsi="Calibri" w:cs="Calibri"/>
          <w:b/>
          <w:lang w:eastAsia="sl-SI"/>
        </w:rPr>
        <w:t>somentorja</w:t>
      </w:r>
      <w:proofErr w:type="spellEnd"/>
      <w:r w:rsidRPr="005752FB">
        <w:rPr>
          <w:rFonts w:ascii="Calibri" w:eastAsia="Lucida Sans Unicode" w:hAnsi="Calibri" w:cs="Calibri"/>
          <w:b/>
          <w:lang w:eastAsia="sl-SI"/>
        </w:rPr>
        <w:tab/>
      </w:r>
      <w:r w:rsidRPr="00DB4EDE">
        <w:rPr>
          <w:rFonts w:ascii="Calibri" w:eastAsia="Lucida Sans Unicode" w:hAnsi="Calibri" w:cs="Calibri"/>
          <w:b/>
          <w:lang w:eastAsia="sl-SI"/>
        </w:rPr>
        <w:tab/>
      </w:r>
      <w:r w:rsidR="005752FB">
        <w:rPr>
          <w:rFonts w:cs="Calibri"/>
          <w:b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752FB">
        <w:rPr>
          <w:rFonts w:cs="Calibri"/>
          <w:b/>
          <w:sz w:val="16"/>
        </w:rPr>
        <w:instrText xml:space="preserve"> FORMCHECKBOX </w:instrText>
      </w:r>
      <w:r w:rsidR="005752FB">
        <w:rPr>
          <w:rFonts w:cs="Calibri"/>
          <w:b/>
          <w:sz w:val="16"/>
        </w:rPr>
      </w:r>
      <w:r w:rsidR="005752FB">
        <w:rPr>
          <w:rFonts w:cs="Calibri"/>
          <w:b/>
          <w:sz w:val="16"/>
        </w:rPr>
        <w:fldChar w:fldCharType="separate"/>
      </w:r>
      <w:r w:rsidR="005752FB">
        <w:rPr>
          <w:rFonts w:cs="Calibri"/>
          <w:b/>
          <w:sz w:val="16"/>
        </w:rPr>
        <w:fldChar w:fldCharType="end"/>
      </w:r>
    </w:p>
    <w:p w14:paraId="33AB560F" w14:textId="77777777" w:rsidR="00DD6117" w:rsidRPr="00DB4EDE" w:rsidRDefault="00DD6117" w:rsidP="00DD6117">
      <w:pPr>
        <w:keepNext/>
        <w:keepLines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eastAsia="Lucida Sans Unicode" w:hAnsi="Calibri" w:cs="Calibri"/>
          <w:sz w:val="16"/>
          <w:lang w:eastAsia="sl-SI"/>
        </w:rPr>
      </w:pPr>
      <w:r w:rsidRPr="00DB4EDE">
        <w:rPr>
          <w:rFonts w:ascii="Calibri" w:eastAsia="Lucida Sans Unicode" w:hAnsi="Calibri" w:cs="Calibri"/>
          <w:lang w:eastAsia="sl-SI"/>
        </w:rPr>
        <w:t>Mnenje zunanjega strokovnjaka oz. strokovnjaka, ki ga je imenovala katedra/pristojna komisija</w:t>
      </w:r>
      <w:r w:rsidR="00DB4EDE" w:rsidRPr="00DB4EDE">
        <w:rPr>
          <w:rFonts w:ascii="Calibri" w:eastAsia="Lucida Sans Unicode" w:hAnsi="Calibri" w:cs="Calibri"/>
          <w:lang w:eastAsia="sl-SI"/>
        </w:rPr>
        <w:t xml:space="preserve"> </w:t>
      </w:r>
      <w:r w:rsidR="00DB4EDE">
        <w:rPr>
          <w:rFonts w:ascii="Calibri" w:eastAsia="Lucida Sans Unicode" w:hAnsi="Calibri" w:cs="Calibri"/>
          <w:lang w:eastAsia="sl-SI"/>
        </w:rPr>
        <w:t xml:space="preserve">      </w:t>
      </w:r>
      <w:r w:rsidR="00DB4EDE" w:rsidRPr="00DB4EDE">
        <w:rPr>
          <w:rFonts w:cs="Calibri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4EDE" w:rsidRPr="00DB4EDE">
        <w:rPr>
          <w:rFonts w:cs="Calibri"/>
          <w:sz w:val="16"/>
        </w:rPr>
        <w:instrText xml:space="preserve"> FORMCHECKBOX </w:instrText>
      </w:r>
      <w:r w:rsidR="00DB4EDE" w:rsidRPr="00DB4EDE">
        <w:rPr>
          <w:rFonts w:cs="Calibri"/>
          <w:sz w:val="16"/>
        </w:rPr>
      </w:r>
      <w:r w:rsidR="00DB4EDE" w:rsidRPr="00DB4EDE">
        <w:rPr>
          <w:rFonts w:cs="Calibri"/>
          <w:sz w:val="16"/>
        </w:rPr>
        <w:fldChar w:fldCharType="separate"/>
      </w:r>
      <w:r w:rsidR="00DB4EDE" w:rsidRPr="00DB4EDE">
        <w:rPr>
          <w:rFonts w:cs="Calibri"/>
          <w:sz w:val="16"/>
        </w:rPr>
        <w:fldChar w:fldCharType="end"/>
      </w:r>
    </w:p>
    <w:p w14:paraId="33AB5610" w14:textId="77777777" w:rsidR="00061D7F" w:rsidRDefault="00061D7F" w:rsidP="00061D7F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14:paraId="33AB5611" w14:textId="77777777" w:rsidR="00061D7F" w:rsidRPr="001E07DB" w:rsidRDefault="00061D7F" w:rsidP="00061D7F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14:paraId="33AB5612" w14:textId="77777777" w:rsidR="00DB4EDE" w:rsidRPr="00C4426A" w:rsidRDefault="00DB4EDE" w:rsidP="00DB4EDE">
      <w:pPr>
        <w:rPr>
          <w:rFonts w:asciiTheme="minorHAnsi" w:hAnsiTheme="minorHAnsi"/>
          <w:lang w:eastAsia="sl-SI"/>
        </w:rPr>
      </w:pPr>
      <w:r w:rsidRPr="00C4426A">
        <w:rPr>
          <w:rFonts w:asciiTheme="minorHAnsi" w:hAnsiTheme="minorHAnsi"/>
          <w:b/>
          <w:lang w:eastAsia="sl-SI"/>
        </w:rPr>
        <w:t>Strokovno mnenje vsebuje naslednje točke</w:t>
      </w:r>
      <w:r w:rsidRPr="00C4426A">
        <w:rPr>
          <w:rFonts w:asciiTheme="minorHAnsi" w:hAnsiTheme="minorHAnsi"/>
          <w:lang w:eastAsia="sl-SI"/>
        </w:rPr>
        <w:t>:</w:t>
      </w:r>
    </w:p>
    <w:p w14:paraId="33AB5613" w14:textId="77777777" w:rsidR="00DB4EDE" w:rsidRPr="00C4426A" w:rsidRDefault="00DB4EDE" w:rsidP="00DB4EDE">
      <w:pPr>
        <w:rPr>
          <w:rFonts w:asciiTheme="minorHAnsi" w:hAnsiTheme="minorHAnsi"/>
          <w:lang w:eastAsia="sl-SI"/>
        </w:rPr>
      </w:pPr>
    </w:p>
    <w:p w14:paraId="33AB5614" w14:textId="77777777" w:rsidR="00DB4EDE" w:rsidRPr="00DB4EDE" w:rsidRDefault="00DB4EDE" w:rsidP="00DB4EDE">
      <w:pPr>
        <w:pStyle w:val="Naslov1"/>
        <w:keepNext/>
        <w:keepLines/>
        <w:numPr>
          <w:ilvl w:val="0"/>
          <w:numId w:val="22"/>
        </w:numPr>
        <w:spacing w:before="240"/>
        <w:contextualSpacing w:val="0"/>
        <w:rPr>
          <w:rFonts w:asciiTheme="minorHAnsi" w:hAnsiTheme="minorHAnsi"/>
          <w:color w:val="0070C0"/>
          <w:sz w:val="22"/>
          <w:szCs w:val="22"/>
          <w:lang w:eastAsia="sl-SI"/>
        </w:rPr>
      </w:pPr>
      <w:r w:rsidRPr="00DB4EDE">
        <w:rPr>
          <w:rFonts w:asciiTheme="minorHAnsi" w:hAnsiTheme="minorHAnsi"/>
          <w:color w:val="0070C0"/>
          <w:sz w:val="22"/>
          <w:szCs w:val="22"/>
          <w:lang w:eastAsia="sl-SI"/>
        </w:rPr>
        <w:t>Mnenje o predlogu teme.</w:t>
      </w:r>
    </w:p>
    <w:p w14:paraId="33AB5615" w14:textId="77777777" w:rsidR="00DB4EDE" w:rsidRPr="00683CBA" w:rsidRDefault="00DB4EDE" w:rsidP="00DB4EDE">
      <w:pPr>
        <w:pStyle w:val="Odstavekseznama"/>
        <w:numPr>
          <w:ilvl w:val="0"/>
          <w:numId w:val="20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predlaganem naslovu teme.</w:t>
      </w:r>
    </w:p>
    <w:p w14:paraId="33AB5616" w14:textId="77777777" w:rsidR="00DB4EDE" w:rsidRPr="00683CBA" w:rsidRDefault="00DB4EDE" w:rsidP="00DB4EDE">
      <w:pPr>
        <w:pStyle w:val="Odstavekseznama"/>
        <w:numPr>
          <w:ilvl w:val="1"/>
          <w:numId w:val="2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ciljih, tezi in pričakovanih izvirnih znanstvenih prispevkih predlagane doktorske disertacije.</w:t>
      </w:r>
    </w:p>
    <w:p w14:paraId="33AB5617" w14:textId="77777777" w:rsidR="00DB4EDE" w:rsidRPr="00683CBA" w:rsidRDefault="00DB4EDE" w:rsidP="00DB4EDE">
      <w:pPr>
        <w:pStyle w:val="Odstavekseznama"/>
        <w:numPr>
          <w:ilvl w:val="1"/>
          <w:numId w:val="2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navedenih predpostavkah in omejitvah.</w:t>
      </w:r>
    </w:p>
    <w:p w14:paraId="33AB5618" w14:textId="77777777" w:rsidR="00DB4EDE" w:rsidRPr="00683CBA" w:rsidRDefault="00DB4EDE" w:rsidP="00DB4EDE">
      <w:pPr>
        <w:pStyle w:val="Odstavekseznama"/>
        <w:numPr>
          <w:ilvl w:val="1"/>
          <w:numId w:val="2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predvidenih metodah raziskovanja.</w:t>
      </w:r>
    </w:p>
    <w:p w14:paraId="33AB5619" w14:textId="77777777" w:rsidR="00DB4EDE" w:rsidRPr="00C4426A" w:rsidRDefault="00DB4EDE" w:rsidP="00DB4EDE">
      <w:pPr>
        <w:rPr>
          <w:rFonts w:asciiTheme="minorHAnsi" w:hAnsiTheme="minorHAnsi"/>
          <w:sz w:val="20"/>
          <w:szCs w:val="20"/>
          <w:lang w:eastAsia="sl-SI"/>
        </w:rPr>
      </w:pPr>
    </w:p>
    <w:p w14:paraId="33AB561A" w14:textId="77777777" w:rsidR="00DB4EDE" w:rsidRPr="00DB4EDE" w:rsidRDefault="00DB4EDE" w:rsidP="00DB4EDE">
      <w:pPr>
        <w:pStyle w:val="Naslov1"/>
        <w:keepNext/>
        <w:keepLines/>
        <w:numPr>
          <w:ilvl w:val="0"/>
          <w:numId w:val="21"/>
        </w:numPr>
        <w:spacing w:before="240"/>
        <w:ind w:left="364" w:hanging="378"/>
        <w:contextualSpacing w:val="0"/>
        <w:rPr>
          <w:rFonts w:asciiTheme="minorHAnsi" w:hAnsiTheme="minorHAnsi"/>
          <w:color w:val="0070C0"/>
          <w:sz w:val="22"/>
          <w:szCs w:val="22"/>
          <w:lang w:eastAsia="sl-SI"/>
        </w:rPr>
      </w:pPr>
      <w:r w:rsidRPr="00DB4EDE">
        <w:rPr>
          <w:rFonts w:asciiTheme="minorHAnsi" w:hAnsiTheme="minorHAnsi"/>
          <w:color w:val="0070C0"/>
          <w:sz w:val="22"/>
          <w:szCs w:val="22"/>
          <w:lang w:eastAsia="sl-SI"/>
        </w:rPr>
        <w:t>Mnenje o izvirnosti in aktualnosti teme.</w:t>
      </w:r>
    </w:p>
    <w:p w14:paraId="33AB561B" w14:textId="77777777" w:rsidR="00DB4EDE" w:rsidRPr="00C4426A" w:rsidRDefault="00DB4EDE" w:rsidP="00DB4EDE">
      <w:pPr>
        <w:rPr>
          <w:rFonts w:asciiTheme="minorHAnsi" w:hAnsiTheme="minorHAnsi"/>
          <w:iCs/>
          <w:sz w:val="20"/>
          <w:szCs w:val="20"/>
          <w:lang w:eastAsia="sl-SI"/>
        </w:rPr>
      </w:pPr>
    </w:p>
    <w:p w14:paraId="33AB561C" w14:textId="77777777" w:rsidR="00DB4EDE" w:rsidRPr="00C4426A" w:rsidRDefault="00DB4EDE" w:rsidP="00DB4EDE">
      <w:pPr>
        <w:pStyle w:val="Odstavekseznama"/>
        <w:numPr>
          <w:ilvl w:val="0"/>
          <w:numId w:val="2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t>Predlog glede teme</w:t>
      </w:r>
      <w:r w:rsidRPr="00DB4EDE">
        <w:rPr>
          <w:rStyle w:val="Naslov1Znak"/>
          <w:rFonts w:eastAsia="Calibri"/>
          <w:color w:val="0070C0"/>
        </w:rPr>
        <w:t xml:space="preserve"> </w:t>
      </w:r>
      <w:r w:rsidRPr="00C4426A">
        <w:rPr>
          <w:rFonts w:asciiTheme="minorHAnsi" w:hAnsiTheme="minorHAnsi"/>
          <w:sz w:val="20"/>
          <w:szCs w:val="20"/>
          <w:lang w:eastAsia="sl-SI"/>
        </w:rPr>
        <w:t xml:space="preserve">(vsebuje oceno, ali lahko študent z obravnavo teme ustvari samostojen, aktualen in izviren prispevek k znanstveni disciplini). </w:t>
      </w:r>
    </w:p>
    <w:p w14:paraId="33AB561D" w14:textId="77777777" w:rsidR="00DB4EDE" w:rsidRPr="00C4426A" w:rsidRDefault="00DB4EDE" w:rsidP="00DB4EDE">
      <w:pPr>
        <w:rPr>
          <w:rFonts w:asciiTheme="minorHAnsi" w:hAnsiTheme="minorHAnsi"/>
          <w:sz w:val="20"/>
          <w:szCs w:val="20"/>
          <w:lang w:eastAsia="sl-SI"/>
        </w:rPr>
      </w:pPr>
    </w:p>
    <w:p w14:paraId="33AB561E" w14:textId="77777777" w:rsidR="00DB4EDE" w:rsidRPr="00C4426A" w:rsidRDefault="00DB4EDE" w:rsidP="00DB4EDE">
      <w:pPr>
        <w:pStyle w:val="Odstavekseznama"/>
        <w:numPr>
          <w:ilvl w:val="0"/>
          <w:numId w:val="2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lastRenderedPageBreak/>
        <w:t>Predlog za zunanjega strokovnjaka</w:t>
      </w:r>
      <w:r w:rsidRPr="00DB4EDE">
        <w:rPr>
          <w:rStyle w:val="Naslov1Znak"/>
          <w:rFonts w:eastAsia="Calibri"/>
          <w:color w:val="0070C0"/>
        </w:rPr>
        <w:t xml:space="preserve"> </w:t>
      </w:r>
      <w:r w:rsidRPr="00C4426A">
        <w:rPr>
          <w:rFonts w:asciiTheme="minorHAnsi" w:hAnsiTheme="minorHAnsi"/>
          <w:i/>
          <w:sz w:val="20"/>
          <w:szCs w:val="20"/>
          <w:lang w:eastAsia="sl-SI"/>
        </w:rPr>
        <w:t>(samo v primeru mnenja mentorja; predlog vsebuje tudi utemeljitev ustrezne znanstvenoraziskovalne aktivnosti predlaganega strokovnjaka v zadnjih 5 letih</w:t>
      </w:r>
      <w:r w:rsidRPr="00C4426A">
        <w:rPr>
          <w:rFonts w:asciiTheme="minorHAnsi" w:hAnsiTheme="minorHAnsi"/>
          <w:sz w:val="20"/>
          <w:szCs w:val="20"/>
          <w:lang w:eastAsia="sl-SI"/>
        </w:rPr>
        <w:t>).</w:t>
      </w:r>
    </w:p>
    <w:p w14:paraId="33AB561F" w14:textId="77777777" w:rsidR="00DB4EDE" w:rsidRPr="00C4426A" w:rsidRDefault="00DB4EDE" w:rsidP="00DB4EDE">
      <w:pPr>
        <w:rPr>
          <w:rFonts w:asciiTheme="minorHAnsi" w:hAnsiTheme="minorHAnsi"/>
          <w:sz w:val="20"/>
          <w:szCs w:val="20"/>
          <w:lang w:eastAsia="sl-SI"/>
        </w:rPr>
      </w:pPr>
    </w:p>
    <w:p w14:paraId="33AB5620" w14:textId="77777777" w:rsidR="00DB4EDE" w:rsidRPr="00C4426A" w:rsidRDefault="00DB4EDE" w:rsidP="00DB4EDE">
      <w:pPr>
        <w:pStyle w:val="Odstavekseznama"/>
        <w:numPr>
          <w:ilvl w:val="0"/>
          <w:numId w:val="2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t>Datum in podpis strokovnjaka</w:t>
      </w:r>
      <w:r w:rsidRPr="00DB4EDE">
        <w:rPr>
          <w:rFonts w:asciiTheme="minorHAnsi" w:hAnsiTheme="minorHAnsi"/>
          <w:color w:val="0070C0"/>
          <w:sz w:val="20"/>
          <w:szCs w:val="20"/>
          <w:lang w:eastAsia="sl-SI"/>
        </w:rPr>
        <w:t xml:space="preserve"> </w:t>
      </w:r>
      <w:r w:rsidRPr="00C4426A">
        <w:rPr>
          <w:rFonts w:asciiTheme="minorHAnsi" w:hAnsiTheme="minorHAnsi"/>
          <w:sz w:val="20"/>
          <w:szCs w:val="20"/>
          <w:lang w:eastAsia="sl-SI"/>
        </w:rPr>
        <w:t>(strokovnjakov), ki je (so) pripravil (i) mnenje.</w:t>
      </w:r>
    </w:p>
    <w:p w14:paraId="33AB5621" w14:textId="77777777" w:rsidR="00DD6117" w:rsidRDefault="00DD6117" w:rsidP="00DD6117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p w14:paraId="33AB5622" w14:textId="77777777" w:rsidR="00784315" w:rsidRDefault="00784315" w:rsidP="00DD6117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3710"/>
        <w:gridCol w:w="769"/>
        <w:gridCol w:w="3165"/>
      </w:tblGrid>
      <w:tr w:rsidR="00DD6117" w14:paraId="33AB5627" w14:textId="77777777" w:rsidTr="00784315">
        <w:tc>
          <w:tcPr>
            <w:tcW w:w="1428" w:type="dxa"/>
            <w:tcBorders>
              <w:bottom w:val="nil"/>
            </w:tcBorders>
          </w:tcPr>
          <w:p w14:paraId="33AB5623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3710" w:type="dxa"/>
            <w:tcBorders>
              <w:top w:val="nil"/>
              <w:bottom w:val="single" w:sz="4" w:space="0" w:color="auto"/>
            </w:tcBorders>
          </w:tcPr>
          <w:p w14:paraId="33AB5624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3AB5625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</w:tcPr>
          <w:p w14:paraId="33AB5626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</w:tr>
      <w:tr w:rsidR="00DD6117" w14:paraId="33AB562C" w14:textId="77777777" w:rsidTr="00784315">
        <w:tc>
          <w:tcPr>
            <w:tcW w:w="1428" w:type="dxa"/>
            <w:tcBorders>
              <w:top w:val="nil"/>
              <w:bottom w:val="nil"/>
            </w:tcBorders>
          </w:tcPr>
          <w:p w14:paraId="33AB5628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nil"/>
              <w:right w:val="nil"/>
            </w:tcBorders>
          </w:tcPr>
          <w:p w14:paraId="33AB5629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33AB562A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</w:tcBorders>
          </w:tcPr>
          <w:p w14:paraId="33AB562B" w14:textId="75747EEF" w:rsidR="00DD6117" w:rsidRPr="00784315" w:rsidRDefault="00784315" w:rsidP="00F407F4">
            <w:pPr>
              <w:jc w:val="center"/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(</w:t>
            </w:r>
            <w:r w:rsidR="00DD6117" w:rsidRPr="00784315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 xml:space="preserve">predlagani </w:t>
            </w:r>
            <w:r w:rsidR="00F407F4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mentor/</w:t>
            </w:r>
            <w:proofErr w:type="spellStart"/>
            <w:r w:rsidR="00F407F4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somentor</w:t>
            </w:r>
            <w:proofErr w:type="spellEnd"/>
            <w:r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)</w:t>
            </w:r>
          </w:p>
        </w:tc>
      </w:tr>
      <w:tr w:rsidR="00DD6117" w14:paraId="33AB5631" w14:textId="77777777" w:rsidTr="00784315">
        <w:tc>
          <w:tcPr>
            <w:tcW w:w="1428" w:type="dxa"/>
            <w:tcBorders>
              <w:top w:val="nil"/>
              <w:bottom w:val="nil"/>
            </w:tcBorders>
          </w:tcPr>
          <w:p w14:paraId="33AB562D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nil"/>
              <w:bottom w:val="nil"/>
              <w:right w:val="nil"/>
            </w:tcBorders>
          </w:tcPr>
          <w:p w14:paraId="33AB562E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33AB562F" w14:textId="77777777"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</w:tcPr>
          <w:p w14:paraId="33AB5630" w14:textId="77777777" w:rsidR="00DD6117" w:rsidRDefault="00DD6117" w:rsidP="00784315">
            <w:pPr>
              <w:spacing w:line="360" w:lineRule="auto"/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</w:tr>
      <w:tr w:rsidR="00784315" w14:paraId="33AB5636" w14:textId="77777777" w:rsidTr="00784315">
        <w:tc>
          <w:tcPr>
            <w:tcW w:w="1428" w:type="dxa"/>
            <w:tcBorders>
              <w:top w:val="nil"/>
              <w:bottom w:val="nil"/>
            </w:tcBorders>
          </w:tcPr>
          <w:p w14:paraId="33AB5632" w14:textId="77777777" w:rsidR="00784315" w:rsidRDefault="00784315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nil"/>
              <w:bottom w:val="nil"/>
              <w:right w:val="nil"/>
            </w:tcBorders>
          </w:tcPr>
          <w:p w14:paraId="33AB5633" w14:textId="77777777" w:rsidR="00784315" w:rsidRDefault="00784315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33AB5634" w14:textId="77777777" w:rsidR="00784315" w:rsidRDefault="00784315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</w:tcBorders>
          </w:tcPr>
          <w:p w14:paraId="33AB5635" w14:textId="77777777" w:rsidR="00784315" w:rsidRPr="00784315" w:rsidRDefault="00784315" w:rsidP="00784315">
            <w:pPr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</w:pPr>
            <w:r w:rsidRPr="00784315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(podpis)</w:t>
            </w:r>
          </w:p>
        </w:tc>
      </w:tr>
    </w:tbl>
    <w:p w14:paraId="33AB5637" w14:textId="77777777" w:rsidR="00DD6117" w:rsidRPr="00DD6117" w:rsidRDefault="00DD6117" w:rsidP="00DD6117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p w14:paraId="33AB5638" w14:textId="77777777" w:rsidR="006240E7" w:rsidRPr="006240E7" w:rsidRDefault="006240E7" w:rsidP="00061D7F">
      <w:pPr>
        <w:pStyle w:val="Odstavekseznama"/>
        <w:jc w:val="both"/>
        <w:rPr>
          <w:rFonts w:ascii="Calibri" w:hAnsi="Calibri" w:cs="Calibri"/>
          <w:b/>
        </w:rPr>
      </w:pPr>
    </w:p>
    <w:p w14:paraId="33AB5639" w14:textId="77777777" w:rsidR="0061029F" w:rsidRDefault="0061029F" w:rsidP="00061D7F">
      <w:pPr>
        <w:jc w:val="both"/>
      </w:pPr>
    </w:p>
    <w:p w14:paraId="33AB563A" w14:textId="77777777" w:rsidR="0061029F" w:rsidRDefault="0061029F" w:rsidP="00061D7F">
      <w:pPr>
        <w:jc w:val="both"/>
      </w:pPr>
    </w:p>
    <w:p w14:paraId="33AB563B" w14:textId="77777777" w:rsidR="00C72EC9" w:rsidRDefault="00C72EC9" w:rsidP="00061D7F">
      <w:pPr>
        <w:jc w:val="both"/>
      </w:pPr>
    </w:p>
    <w:p w14:paraId="33AB563C" w14:textId="77777777" w:rsidR="0061029F" w:rsidRPr="006240E7" w:rsidRDefault="0061029F" w:rsidP="00061D7F">
      <w:pPr>
        <w:autoSpaceDE w:val="0"/>
        <w:autoSpaceDN w:val="0"/>
        <w:adjustRightInd w:val="0"/>
        <w:jc w:val="both"/>
      </w:pPr>
      <w:r w:rsidRPr="009D6DDC">
        <w:rPr>
          <w:rFonts w:ascii="Calibri" w:hAnsi="Calibr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61029F" w:rsidRPr="006240E7" w:rsidSect="00962B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6136" w14:textId="77777777" w:rsidR="00AE5831" w:rsidRDefault="00AE5831" w:rsidP="00BB5C4F">
      <w:r>
        <w:separator/>
      </w:r>
    </w:p>
  </w:endnote>
  <w:endnote w:type="continuationSeparator" w:id="0">
    <w:p w14:paraId="1414833F" w14:textId="77777777" w:rsidR="00AE5831" w:rsidRDefault="00AE5831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DBA1" w14:textId="77777777" w:rsidR="005752FB" w:rsidRDefault="005752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5641" w14:textId="77777777"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353C98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353C98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5647" w14:textId="5FC94D63"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www.fe.um.si | fe@um.si | t +386 7 620 22 10 | </w:t>
    </w:r>
    <w:proofErr w:type="spellStart"/>
    <w:r w:rsidRPr="006240E7">
      <w:rPr>
        <w:rFonts w:asciiTheme="minorHAnsi" w:hAnsiTheme="minorHAnsi"/>
        <w:color w:val="006A8E"/>
        <w:sz w:val="18"/>
      </w:rPr>
      <w:t>trr</w:t>
    </w:r>
    <w:proofErr w:type="spellEnd"/>
    <w:r w:rsidRPr="006240E7">
      <w:rPr>
        <w:rFonts w:asciiTheme="minorHAnsi" w:hAnsiTheme="minorHAnsi"/>
        <w:color w:val="006A8E"/>
        <w:sz w:val="18"/>
      </w:rPr>
      <w:t xml:space="preserve">: SI56 0110 0600 0022 624 | id </w:t>
    </w:r>
    <w:proofErr w:type="spellStart"/>
    <w:r w:rsidRPr="006240E7">
      <w:rPr>
        <w:rFonts w:asciiTheme="minorHAnsi" w:hAnsiTheme="minorHAnsi"/>
        <w:color w:val="006A8E"/>
        <w:sz w:val="18"/>
      </w:rPr>
      <w:t>ddv</w:t>
    </w:r>
    <w:proofErr w:type="spellEnd"/>
    <w:r w:rsidRPr="006240E7">
      <w:rPr>
        <w:rFonts w:asciiTheme="minorHAnsi" w:hAnsiTheme="minorHAnsi"/>
        <w:color w:val="006A8E"/>
        <w:sz w:val="18"/>
      </w:rPr>
      <w:t>: SI 716 74705</w:t>
    </w:r>
  </w:p>
  <w:p w14:paraId="33AB5648" w14:textId="48AAC62D" w:rsidR="00D17A99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5374" w14:textId="77777777" w:rsidR="00AE5831" w:rsidRDefault="00AE5831" w:rsidP="00BB5C4F">
      <w:r>
        <w:separator/>
      </w:r>
    </w:p>
  </w:footnote>
  <w:footnote w:type="continuationSeparator" w:id="0">
    <w:p w14:paraId="40617280" w14:textId="77777777" w:rsidR="00AE5831" w:rsidRDefault="00AE5831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9A32" w14:textId="77777777" w:rsidR="005752FB" w:rsidRDefault="005752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3BF05" w14:textId="77777777" w:rsidR="005752FB" w:rsidRDefault="005752F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E16D" w14:textId="17CD0782" w:rsidR="00B80A1C" w:rsidRDefault="00C72EC9" w:rsidP="00B80A1C">
    <w:pPr>
      <w:pStyle w:val="Glav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o</w:t>
    </w:r>
    <w:r w:rsidRPr="00C72EC9">
      <w:rPr>
        <w:rFonts w:asciiTheme="minorHAnsi" w:hAnsiTheme="minorHAnsi"/>
        <w:sz w:val="16"/>
        <w:szCs w:val="16"/>
      </w:rPr>
      <w:t xml:space="preserve">d </w:t>
    </w:r>
    <w:r w:rsidR="005752FB">
      <w:rPr>
        <w:rFonts w:asciiTheme="minorHAnsi" w:hAnsiTheme="minorHAnsi"/>
        <w:sz w:val="16"/>
        <w:szCs w:val="16"/>
      </w:rPr>
      <w:t>2018/2019 dalje</w:t>
    </w:r>
  </w:p>
  <w:p w14:paraId="33AB5643" w14:textId="77777777" w:rsidR="00DB4EDE" w:rsidRPr="00C72EC9" w:rsidRDefault="00DB4EDE" w:rsidP="00DB4EDE">
    <w:pPr>
      <w:pStyle w:val="Glava"/>
      <w:jc w:val="right"/>
      <w:rPr>
        <w:rFonts w:asciiTheme="minorHAnsi" w:hAnsiTheme="minorHAnsi"/>
        <w:sz w:val="16"/>
        <w:szCs w:val="16"/>
      </w:rPr>
    </w:pPr>
    <w:proofErr w:type="spellStart"/>
    <w:r>
      <w:rPr>
        <w:rFonts w:asciiTheme="minorHAnsi" w:hAnsiTheme="minorHAnsi"/>
        <w:sz w:val="16"/>
        <w:szCs w:val="16"/>
      </w:rPr>
      <w:t>obr</w:t>
    </w:r>
    <w:proofErr w:type="spellEnd"/>
    <w:r>
      <w:rPr>
        <w:rFonts w:asciiTheme="minorHAnsi" w:hAnsiTheme="minorHAnsi"/>
        <w:sz w:val="16"/>
        <w:szCs w:val="16"/>
      </w:rPr>
      <w:t>.: strokovno mnenje (mentor/</w:t>
    </w:r>
    <w:proofErr w:type="spellStart"/>
    <w:r>
      <w:rPr>
        <w:rFonts w:asciiTheme="minorHAnsi" w:hAnsiTheme="minorHAnsi"/>
        <w:sz w:val="16"/>
        <w:szCs w:val="16"/>
      </w:rPr>
      <w:t>somentor</w:t>
    </w:r>
    <w:proofErr w:type="spellEnd"/>
    <w:r>
      <w:rPr>
        <w:rFonts w:asciiTheme="minorHAnsi" w:hAnsiTheme="minorHAnsi"/>
        <w:sz w:val="16"/>
        <w:szCs w:val="16"/>
      </w:rPr>
      <w:t>)</w:t>
    </w:r>
  </w:p>
  <w:p w14:paraId="33AB5644" w14:textId="77777777" w:rsidR="00DB4EDE" w:rsidRPr="00C72EC9" w:rsidRDefault="00DB4EDE" w:rsidP="00C72EC9">
    <w:pPr>
      <w:pStyle w:val="Glava"/>
      <w:jc w:val="right"/>
      <w:rPr>
        <w:rFonts w:asciiTheme="minorHAnsi" w:hAnsiTheme="minorHAnsi"/>
        <w:sz w:val="16"/>
        <w:szCs w:val="16"/>
      </w:rPr>
    </w:pPr>
  </w:p>
  <w:p w14:paraId="33AB5645" w14:textId="77777777" w:rsidR="00054766" w:rsidRDefault="00054766" w:rsidP="00054766">
    <w:pPr>
      <w:pStyle w:val="Glava"/>
      <w:jc w:val="center"/>
    </w:pPr>
  </w:p>
  <w:p w14:paraId="33AB5646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6051F"/>
    <w:multiLevelType w:val="multilevel"/>
    <w:tmpl w:val="BA086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70C0"/>
        <w:sz w:val="22"/>
        <w:szCs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211C98"/>
    <w:multiLevelType w:val="multilevel"/>
    <w:tmpl w:val="E684E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941A0"/>
    <w:multiLevelType w:val="hybridMultilevel"/>
    <w:tmpl w:val="89E6AF98"/>
    <w:lvl w:ilvl="0" w:tplc="A3D0E8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E050F"/>
    <w:multiLevelType w:val="multilevel"/>
    <w:tmpl w:val="AF2CBA6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70C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E7FA2"/>
    <w:multiLevelType w:val="hybridMultilevel"/>
    <w:tmpl w:val="5BDEC53E"/>
    <w:lvl w:ilvl="0" w:tplc="6BDEA5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6722">
    <w:abstractNumId w:val="0"/>
  </w:num>
  <w:num w:numId="2" w16cid:durableId="1963882369">
    <w:abstractNumId w:val="18"/>
  </w:num>
  <w:num w:numId="3" w16cid:durableId="1441341362">
    <w:abstractNumId w:val="8"/>
  </w:num>
  <w:num w:numId="4" w16cid:durableId="2141652268">
    <w:abstractNumId w:val="12"/>
  </w:num>
  <w:num w:numId="5" w16cid:durableId="507604116">
    <w:abstractNumId w:val="10"/>
  </w:num>
  <w:num w:numId="6" w16cid:durableId="343744736">
    <w:abstractNumId w:val="10"/>
  </w:num>
  <w:num w:numId="7" w16cid:durableId="1083338105">
    <w:abstractNumId w:val="12"/>
  </w:num>
  <w:num w:numId="8" w16cid:durableId="1895506296">
    <w:abstractNumId w:val="9"/>
  </w:num>
  <w:num w:numId="9" w16cid:durableId="622929271">
    <w:abstractNumId w:val="1"/>
  </w:num>
  <w:num w:numId="10" w16cid:durableId="14505944">
    <w:abstractNumId w:val="2"/>
  </w:num>
  <w:num w:numId="11" w16cid:durableId="758647511">
    <w:abstractNumId w:val="13"/>
  </w:num>
  <w:num w:numId="12" w16cid:durableId="1180706337">
    <w:abstractNumId w:val="19"/>
  </w:num>
  <w:num w:numId="13" w16cid:durableId="1606885778">
    <w:abstractNumId w:val="5"/>
  </w:num>
  <w:num w:numId="14" w16cid:durableId="1444496413">
    <w:abstractNumId w:val="4"/>
  </w:num>
  <w:num w:numId="15" w16cid:durableId="1214542597">
    <w:abstractNumId w:val="16"/>
  </w:num>
  <w:num w:numId="16" w16cid:durableId="992872947">
    <w:abstractNumId w:val="14"/>
  </w:num>
  <w:num w:numId="17" w16cid:durableId="633486744">
    <w:abstractNumId w:val="3"/>
  </w:num>
  <w:num w:numId="18" w16cid:durableId="2122332115">
    <w:abstractNumId w:val="7"/>
  </w:num>
  <w:num w:numId="19" w16cid:durableId="142434559">
    <w:abstractNumId w:val="15"/>
  </w:num>
  <w:num w:numId="20" w16cid:durableId="191575208">
    <w:abstractNumId w:val="17"/>
  </w:num>
  <w:num w:numId="21" w16cid:durableId="1328249937">
    <w:abstractNumId w:val="6"/>
  </w:num>
  <w:num w:numId="22" w16cid:durableId="1007487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34"/>
    <w:rsid w:val="00015E8D"/>
    <w:rsid w:val="00017262"/>
    <w:rsid w:val="00044F8D"/>
    <w:rsid w:val="00051DAE"/>
    <w:rsid w:val="00051F90"/>
    <w:rsid w:val="00053050"/>
    <w:rsid w:val="00054766"/>
    <w:rsid w:val="00061D7F"/>
    <w:rsid w:val="00086301"/>
    <w:rsid w:val="000C393D"/>
    <w:rsid w:val="000D04CD"/>
    <w:rsid w:val="000F1A06"/>
    <w:rsid w:val="00165751"/>
    <w:rsid w:val="00215201"/>
    <w:rsid w:val="0028526B"/>
    <w:rsid w:val="002B3BD1"/>
    <w:rsid w:val="002D34F2"/>
    <w:rsid w:val="002E2D9F"/>
    <w:rsid w:val="00311139"/>
    <w:rsid w:val="00353C98"/>
    <w:rsid w:val="003C2DBC"/>
    <w:rsid w:val="003D6941"/>
    <w:rsid w:val="00400569"/>
    <w:rsid w:val="004032F9"/>
    <w:rsid w:val="004066E5"/>
    <w:rsid w:val="00413C63"/>
    <w:rsid w:val="004B255B"/>
    <w:rsid w:val="004C2FDA"/>
    <w:rsid w:val="004D4EC4"/>
    <w:rsid w:val="00516FDC"/>
    <w:rsid w:val="00522FDF"/>
    <w:rsid w:val="005376C1"/>
    <w:rsid w:val="0057392F"/>
    <w:rsid w:val="005752FB"/>
    <w:rsid w:val="005A564C"/>
    <w:rsid w:val="005B48A9"/>
    <w:rsid w:val="005C7D85"/>
    <w:rsid w:val="005F586C"/>
    <w:rsid w:val="0061029F"/>
    <w:rsid w:val="006240E7"/>
    <w:rsid w:val="006837C4"/>
    <w:rsid w:val="006A3EBA"/>
    <w:rsid w:val="006A643A"/>
    <w:rsid w:val="006B7CE4"/>
    <w:rsid w:val="007138CE"/>
    <w:rsid w:val="00726E34"/>
    <w:rsid w:val="007410DA"/>
    <w:rsid w:val="00751834"/>
    <w:rsid w:val="007554FD"/>
    <w:rsid w:val="007564BD"/>
    <w:rsid w:val="00784315"/>
    <w:rsid w:val="00784EB8"/>
    <w:rsid w:val="00785F34"/>
    <w:rsid w:val="007B34C1"/>
    <w:rsid w:val="007C4B80"/>
    <w:rsid w:val="007D0F81"/>
    <w:rsid w:val="007E4DDF"/>
    <w:rsid w:val="0080304F"/>
    <w:rsid w:val="00864E1F"/>
    <w:rsid w:val="008651A4"/>
    <w:rsid w:val="00884BE7"/>
    <w:rsid w:val="008A6B3B"/>
    <w:rsid w:val="008F6300"/>
    <w:rsid w:val="00934D67"/>
    <w:rsid w:val="00944930"/>
    <w:rsid w:val="00962BBF"/>
    <w:rsid w:val="00976774"/>
    <w:rsid w:val="009956F4"/>
    <w:rsid w:val="009C4376"/>
    <w:rsid w:val="009D1642"/>
    <w:rsid w:val="009D1978"/>
    <w:rsid w:val="00A03F1E"/>
    <w:rsid w:val="00A307E1"/>
    <w:rsid w:val="00A32CF9"/>
    <w:rsid w:val="00A45DDF"/>
    <w:rsid w:val="00AB3D92"/>
    <w:rsid w:val="00AE1109"/>
    <w:rsid w:val="00AE5831"/>
    <w:rsid w:val="00B02A70"/>
    <w:rsid w:val="00B0339F"/>
    <w:rsid w:val="00B13296"/>
    <w:rsid w:val="00B14DD9"/>
    <w:rsid w:val="00B230A0"/>
    <w:rsid w:val="00B80A1C"/>
    <w:rsid w:val="00BB5C4F"/>
    <w:rsid w:val="00BD1D96"/>
    <w:rsid w:val="00BF6B1F"/>
    <w:rsid w:val="00C25FF2"/>
    <w:rsid w:val="00C445EE"/>
    <w:rsid w:val="00C55BA2"/>
    <w:rsid w:val="00C72EC9"/>
    <w:rsid w:val="00C82E42"/>
    <w:rsid w:val="00CA6D09"/>
    <w:rsid w:val="00CB3F57"/>
    <w:rsid w:val="00CD7DA4"/>
    <w:rsid w:val="00CF3870"/>
    <w:rsid w:val="00D17A99"/>
    <w:rsid w:val="00D554AE"/>
    <w:rsid w:val="00D7159D"/>
    <w:rsid w:val="00D76383"/>
    <w:rsid w:val="00D82FD2"/>
    <w:rsid w:val="00D97CC8"/>
    <w:rsid w:val="00DB4EDE"/>
    <w:rsid w:val="00DC556E"/>
    <w:rsid w:val="00DC5A67"/>
    <w:rsid w:val="00DD2432"/>
    <w:rsid w:val="00DD3A72"/>
    <w:rsid w:val="00DD6117"/>
    <w:rsid w:val="00E01C78"/>
    <w:rsid w:val="00E10BCB"/>
    <w:rsid w:val="00E37939"/>
    <w:rsid w:val="00E757D1"/>
    <w:rsid w:val="00EC6492"/>
    <w:rsid w:val="00F1084A"/>
    <w:rsid w:val="00F22984"/>
    <w:rsid w:val="00F268C9"/>
    <w:rsid w:val="00F407F4"/>
    <w:rsid w:val="00F53CD7"/>
    <w:rsid w:val="00F75BC3"/>
    <w:rsid w:val="00F83525"/>
    <w:rsid w:val="00F87646"/>
    <w:rsid w:val="00FB756D"/>
    <w:rsid w:val="00FC6DC6"/>
    <w:rsid w:val="00FD705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B55DE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  <w:style w:type="table" w:styleId="Tabelamrea">
    <w:name w:val="Table Grid"/>
    <w:basedOn w:val="Navadnatabela"/>
    <w:uiPriority w:val="59"/>
    <w:rsid w:val="00DD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B079B-C3B7-43EE-8EC6-7DCD9A2BE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Sonja Krajnc</cp:lastModifiedBy>
  <cp:revision>8</cp:revision>
  <cp:lastPrinted>2018-02-26T13:02:00Z</cp:lastPrinted>
  <dcterms:created xsi:type="dcterms:W3CDTF">2025-08-14T08:12:00Z</dcterms:created>
  <dcterms:modified xsi:type="dcterms:W3CDTF">2025-08-20T09:37:00Z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