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FD78" w14:textId="77777777" w:rsidR="00F1084A" w:rsidRDefault="00F1084A" w:rsidP="00766CFA">
      <w:pPr>
        <w:spacing w:after="0"/>
      </w:pPr>
    </w:p>
    <w:p w14:paraId="01D0A303" w14:textId="03396813" w:rsidR="00362771" w:rsidRDefault="00362771" w:rsidP="0000793C">
      <w:pPr>
        <w:spacing w:after="0"/>
      </w:pPr>
    </w:p>
    <w:p w14:paraId="4C5A5188" w14:textId="3FF6A3D4" w:rsidR="00751E86" w:rsidRDefault="00751E86" w:rsidP="0000793C">
      <w:pPr>
        <w:spacing w:after="0"/>
      </w:pPr>
    </w:p>
    <w:p w14:paraId="73F7C930" w14:textId="03EE3A17" w:rsidR="00751E86" w:rsidRDefault="00751E86" w:rsidP="0000793C">
      <w:pPr>
        <w:spacing w:after="0"/>
      </w:pPr>
    </w:p>
    <w:p w14:paraId="65373D60" w14:textId="133A6E7C" w:rsidR="00751E86" w:rsidRDefault="00751E86" w:rsidP="0000793C">
      <w:pPr>
        <w:spacing w:after="0"/>
      </w:pPr>
    </w:p>
    <w:p w14:paraId="43AD4005" w14:textId="77777777" w:rsidR="00751E86" w:rsidRDefault="00751E86" w:rsidP="0000793C">
      <w:pPr>
        <w:spacing w:after="0"/>
      </w:pPr>
    </w:p>
    <w:p w14:paraId="3C0A6954" w14:textId="58CF186F" w:rsidR="00362771" w:rsidRPr="00D21D6E" w:rsidRDefault="00D21D6E" w:rsidP="00D21D6E">
      <w:pPr>
        <w:spacing w:after="0"/>
        <w:jc w:val="center"/>
        <w:rPr>
          <w:b/>
          <w:sz w:val="56"/>
          <w:szCs w:val="56"/>
        </w:rPr>
      </w:pPr>
      <w:r w:rsidRPr="00D21D6E">
        <w:rPr>
          <w:b/>
          <w:sz w:val="56"/>
          <w:szCs w:val="56"/>
        </w:rPr>
        <w:t>PRIJAVNICA</w:t>
      </w:r>
    </w:p>
    <w:p w14:paraId="7677A10B" w14:textId="77777777" w:rsidR="00362771" w:rsidRDefault="00362771" w:rsidP="0000793C">
      <w:pPr>
        <w:spacing w:after="0"/>
      </w:pPr>
    </w:p>
    <w:p w14:paraId="666A188E" w14:textId="57A4C581" w:rsidR="00362771" w:rsidRPr="00A60FD2" w:rsidRDefault="00A60FD2" w:rsidP="00A60FD2">
      <w:pPr>
        <w:spacing w:after="0"/>
        <w:jc w:val="center"/>
        <w:rPr>
          <w:b/>
          <w:sz w:val="36"/>
          <w:szCs w:val="36"/>
        </w:rPr>
      </w:pPr>
      <w:r w:rsidRPr="00A60FD2">
        <w:rPr>
          <w:b/>
          <w:sz w:val="36"/>
          <w:szCs w:val="36"/>
        </w:rPr>
        <w:t xml:space="preserve">Izobraževanje s področja obnovljivih virov energije – </w:t>
      </w:r>
      <w:r w:rsidR="003272E9">
        <w:rPr>
          <w:b/>
          <w:sz w:val="36"/>
          <w:szCs w:val="36"/>
        </w:rPr>
        <w:t>vetrna energija</w:t>
      </w:r>
    </w:p>
    <w:p w14:paraId="346991F5" w14:textId="23ECCB5A" w:rsidR="008651A4" w:rsidRDefault="008651A4" w:rsidP="00766CFA">
      <w:pPr>
        <w:spacing w:after="0"/>
      </w:pPr>
    </w:p>
    <w:p w14:paraId="4E41FE3B" w14:textId="2BD6DFA1" w:rsidR="00A60FD2" w:rsidRPr="002E03FA" w:rsidRDefault="00A60FD2" w:rsidP="00766CFA">
      <w:pPr>
        <w:spacing w:after="0"/>
        <w:rPr>
          <w:u w:val="single"/>
        </w:rPr>
      </w:pPr>
      <w:r w:rsidRPr="002E03FA">
        <w:rPr>
          <w:u w:val="single"/>
        </w:rPr>
        <w:t>Podatki o udeležencu: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A60FD2" w14:paraId="5E3C303B" w14:textId="77777777" w:rsidTr="0069682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6A14731" w14:textId="43EC31FF" w:rsidR="00A60FD2" w:rsidRDefault="00A60FD2" w:rsidP="002E03FA">
            <w:pPr>
              <w:spacing w:after="0"/>
              <w:jc w:val="right"/>
            </w:pPr>
            <w:r>
              <w:t>Priimek in ime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C9F156" w14:textId="77777777" w:rsidR="00A60FD2" w:rsidRDefault="00A60FD2" w:rsidP="00766CFA">
            <w:pPr>
              <w:spacing w:after="0"/>
            </w:pPr>
          </w:p>
        </w:tc>
      </w:tr>
      <w:tr w:rsidR="00A60FD2" w14:paraId="0FCE47D0" w14:textId="77777777" w:rsidTr="0069682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61325EB" w14:textId="6D4D42BA" w:rsidR="00A60FD2" w:rsidRDefault="00A60FD2" w:rsidP="002E03FA">
            <w:pPr>
              <w:spacing w:after="0"/>
              <w:jc w:val="right"/>
            </w:pPr>
            <w:r>
              <w:t>Delovno mesto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69CC44" w14:textId="77777777" w:rsidR="00A60FD2" w:rsidRDefault="00A60FD2" w:rsidP="00766CFA">
            <w:pPr>
              <w:spacing w:after="0"/>
            </w:pPr>
          </w:p>
        </w:tc>
      </w:tr>
      <w:tr w:rsidR="00A60FD2" w14:paraId="16FC1AE3" w14:textId="77777777" w:rsidTr="0069682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7A5BABF" w14:textId="132C939F" w:rsidR="00A60FD2" w:rsidRDefault="00A60FD2" w:rsidP="002E03FA">
            <w:pPr>
              <w:spacing w:after="0"/>
              <w:jc w:val="right"/>
            </w:pPr>
            <w:r>
              <w:t>Naziv šole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3CAE6B" w14:textId="77777777" w:rsidR="00A60FD2" w:rsidRDefault="00A60FD2" w:rsidP="00766CFA">
            <w:pPr>
              <w:spacing w:after="0"/>
            </w:pPr>
          </w:p>
        </w:tc>
      </w:tr>
      <w:tr w:rsidR="00A60FD2" w14:paraId="140E1B10" w14:textId="77777777" w:rsidTr="0069682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0A02C09" w14:textId="2B371F83" w:rsidR="00A60FD2" w:rsidRDefault="00A60FD2" w:rsidP="002E03FA">
            <w:pPr>
              <w:spacing w:after="0"/>
              <w:jc w:val="right"/>
            </w:pPr>
            <w:r>
              <w:t>Elektronski naslov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0EFD0A" w14:textId="77777777" w:rsidR="00A60FD2" w:rsidRDefault="00A60FD2" w:rsidP="00766CFA">
            <w:pPr>
              <w:spacing w:after="0"/>
            </w:pPr>
          </w:p>
        </w:tc>
      </w:tr>
      <w:tr w:rsidR="00A60FD2" w14:paraId="40537AA4" w14:textId="77777777" w:rsidTr="0069682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C30F1A7" w14:textId="0B07F86D" w:rsidR="00A60FD2" w:rsidRDefault="00A60FD2" w:rsidP="002E03FA">
            <w:pPr>
              <w:spacing w:after="0"/>
              <w:jc w:val="right"/>
            </w:pPr>
            <w:r>
              <w:t>Telefonska številka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C3BDC2" w14:textId="77777777" w:rsidR="00A60FD2" w:rsidRDefault="00A60FD2" w:rsidP="00766CFA">
            <w:pPr>
              <w:spacing w:after="0"/>
            </w:pPr>
          </w:p>
        </w:tc>
      </w:tr>
    </w:tbl>
    <w:p w14:paraId="6D4DED5D" w14:textId="61980CBB" w:rsidR="00A60FD2" w:rsidRDefault="00A60FD2" w:rsidP="00766CFA">
      <w:pPr>
        <w:spacing w:after="0"/>
      </w:pPr>
    </w:p>
    <w:p w14:paraId="212D5D31" w14:textId="46DA9BED" w:rsidR="00A60FD2" w:rsidRPr="002E03FA" w:rsidRDefault="00A60FD2" w:rsidP="00766CFA">
      <w:pPr>
        <w:spacing w:after="0"/>
        <w:rPr>
          <w:u w:val="single"/>
        </w:rPr>
      </w:pPr>
      <w:r w:rsidRPr="002E03FA">
        <w:rPr>
          <w:u w:val="single"/>
        </w:rPr>
        <w:t xml:space="preserve">Plačnik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A60FD2" w14:paraId="3BCC4FE9" w14:textId="77777777" w:rsidTr="00696827">
        <w:tc>
          <w:tcPr>
            <w:tcW w:w="2972" w:type="dxa"/>
          </w:tcPr>
          <w:p w14:paraId="667CA5A9" w14:textId="3C9F1FE5" w:rsidR="00A60FD2" w:rsidRDefault="00A60FD2" w:rsidP="002E03FA">
            <w:pPr>
              <w:spacing w:after="0"/>
              <w:jc w:val="right"/>
            </w:pPr>
            <w:r>
              <w:t>Naziv šole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shd w:val="clear" w:color="auto" w:fill="FFFFFF"/>
          </w:tcPr>
          <w:p w14:paraId="56EC2174" w14:textId="77777777" w:rsidR="00A60FD2" w:rsidRDefault="00A60FD2" w:rsidP="00766CFA">
            <w:pPr>
              <w:spacing w:after="0"/>
            </w:pPr>
          </w:p>
        </w:tc>
      </w:tr>
      <w:tr w:rsidR="00A60FD2" w14:paraId="39C74E8D" w14:textId="77777777" w:rsidTr="00696827">
        <w:tc>
          <w:tcPr>
            <w:tcW w:w="2972" w:type="dxa"/>
          </w:tcPr>
          <w:p w14:paraId="28225F49" w14:textId="33A3D391" w:rsidR="00A60FD2" w:rsidRDefault="00A60FD2" w:rsidP="002E03FA">
            <w:pPr>
              <w:spacing w:after="0"/>
              <w:jc w:val="right"/>
            </w:pPr>
            <w:r>
              <w:t>Naslov (ulica in pošta)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AE2B7E" w14:textId="77777777" w:rsidR="00A60FD2" w:rsidRDefault="00A60FD2" w:rsidP="00766CFA">
            <w:pPr>
              <w:spacing w:after="0"/>
            </w:pPr>
          </w:p>
        </w:tc>
      </w:tr>
      <w:tr w:rsidR="00A60FD2" w14:paraId="2E453806" w14:textId="77777777" w:rsidTr="00696827">
        <w:tc>
          <w:tcPr>
            <w:tcW w:w="2972" w:type="dxa"/>
          </w:tcPr>
          <w:p w14:paraId="2E1D3F88" w14:textId="51689197" w:rsidR="00A60FD2" w:rsidRDefault="00A60FD2" w:rsidP="002E03FA">
            <w:pPr>
              <w:spacing w:after="0"/>
              <w:jc w:val="right"/>
            </w:pPr>
            <w:r>
              <w:t>Davčna številka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1B02BF" w14:textId="77777777" w:rsidR="00A60FD2" w:rsidRDefault="00A60FD2" w:rsidP="00766CFA">
            <w:pPr>
              <w:spacing w:after="0"/>
            </w:pPr>
          </w:p>
        </w:tc>
      </w:tr>
      <w:tr w:rsidR="00A60FD2" w14:paraId="116E98B7" w14:textId="77777777" w:rsidTr="00696827">
        <w:tc>
          <w:tcPr>
            <w:tcW w:w="2972" w:type="dxa"/>
          </w:tcPr>
          <w:p w14:paraId="30830177" w14:textId="3186F24B" w:rsidR="00A60FD2" w:rsidRDefault="00A60FD2" w:rsidP="002E03FA">
            <w:pPr>
              <w:spacing w:after="0"/>
              <w:jc w:val="right"/>
            </w:pPr>
            <w:r>
              <w:t>Odgovorna oseba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DC106B" w14:textId="77777777" w:rsidR="00A60FD2" w:rsidRDefault="00A60FD2" w:rsidP="00766CFA">
            <w:pPr>
              <w:spacing w:after="0"/>
            </w:pPr>
          </w:p>
        </w:tc>
      </w:tr>
    </w:tbl>
    <w:p w14:paraId="5CE02492" w14:textId="687DE9C3" w:rsidR="00A60FD2" w:rsidRDefault="00A60FD2" w:rsidP="00766CFA">
      <w:pPr>
        <w:spacing w:after="0"/>
      </w:pPr>
    </w:p>
    <w:p w14:paraId="417DD7E6" w14:textId="77777777" w:rsidR="00751E86" w:rsidRDefault="00751E86" w:rsidP="00766CFA">
      <w:pPr>
        <w:spacing w:after="0"/>
      </w:pPr>
    </w:p>
    <w:p w14:paraId="78828004" w14:textId="204FF33C" w:rsidR="00A60FD2" w:rsidRPr="002E03FA" w:rsidRDefault="00A60FD2" w:rsidP="00A60FD2">
      <w:pPr>
        <w:spacing w:after="0"/>
        <w:rPr>
          <w:u w:val="single"/>
        </w:rPr>
      </w:pPr>
      <w:r w:rsidRPr="002E03FA">
        <w:rPr>
          <w:u w:val="single"/>
        </w:rPr>
        <w:t>Podatki za nakazilo kotizacije</w:t>
      </w:r>
      <w:r w:rsidR="002E03FA" w:rsidRPr="002E03FA">
        <w:rPr>
          <w:u w:val="single"/>
        </w:rPr>
        <w:t xml:space="preserve"> (</w:t>
      </w:r>
      <w:r w:rsidR="003272E9">
        <w:rPr>
          <w:u w:val="single"/>
        </w:rPr>
        <w:t>79</w:t>
      </w:r>
      <w:r w:rsidRPr="002E03FA">
        <w:rPr>
          <w:u w:val="single"/>
        </w:rPr>
        <w:t>,</w:t>
      </w:r>
      <w:r w:rsidR="003272E9">
        <w:rPr>
          <w:u w:val="single"/>
        </w:rPr>
        <w:t>3</w:t>
      </w:r>
      <w:r w:rsidRPr="002E03FA">
        <w:rPr>
          <w:u w:val="single"/>
        </w:rPr>
        <w:t>0 EUR</w:t>
      </w:r>
      <w:r w:rsidR="002E03FA" w:rsidRPr="002E03FA">
        <w:rPr>
          <w:u w:val="single"/>
        </w:rPr>
        <w:t>)</w:t>
      </w:r>
      <w:r w:rsidRPr="002E03FA">
        <w:rPr>
          <w:u w:val="single"/>
        </w:rPr>
        <w:t xml:space="preserve">: </w:t>
      </w:r>
    </w:p>
    <w:p w14:paraId="41760739" w14:textId="237929B5" w:rsidR="00A60FD2" w:rsidRDefault="00A60FD2" w:rsidP="00A60FD2">
      <w:pPr>
        <w:spacing w:after="0"/>
      </w:pPr>
      <w:r>
        <w:t>Ime prejemnika: Fakulteta za energetiko Univerze v Mariboru, Hočevarjev trg 1, 8270 Krško</w:t>
      </w:r>
    </w:p>
    <w:p w14:paraId="67FFF397" w14:textId="6A1F0B56" w:rsidR="00A60FD2" w:rsidRDefault="00A60FD2" w:rsidP="00A60FD2">
      <w:pPr>
        <w:spacing w:after="0"/>
      </w:pPr>
      <w:r>
        <w:t xml:space="preserve">Številka TRR: </w:t>
      </w:r>
      <w:r w:rsidR="002E03FA">
        <w:t xml:space="preserve">SI56 </w:t>
      </w:r>
      <w:r w:rsidR="002E03FA" w:rsidRPr="002E03FA">
        <w:t>01100-6000022624</w:t>
      </w:r>
      <w:r w:rsidR="002E03FA">
        <w:t xml:space="preserve"> – UJP Novo mesto</w:t>
      </w:r>
    </w:p>
    <w:p w14:paraId="6130D88C" w14:textId="44B66232" w:rsidR="00A60FD2" w:rsidRDefault="00A60FD2" w:rsidP="00A60FD2">
      <w:pPr>
        <w:spacing w:after="0"/>
      </w:pPr>
      <w:r>
        <w:t xml:space="preserve">SWIFT: </w:t>
      </w:r>
      <w:r w:rsidR="002E03FA" w:rsidRPr="002E03FA">
        <w:t>BSLJSI2X</w:t>
      </w:r>
    </w:p>
    <w:p w14:paraId="29F053E5" w14:textId="0DB447BC" w:rsidR="00A60FD2" w:rsidRPr="00D950E4" w:rsidRDefault="00D950E4" w:rsidP="00A60FD2">
      <w:pPr>
        <w:spacing w:after="0"/>
      </w:pPr>
      <w:r w:rsidRPr="00D950E4">
        <w:t>Namen nakazila</w:t>
      </w:r>
      <w:r w:rsidR="00A60FD2" w:rsidRPr="00D950E4">
        <w:t>:</w:t>
      </w:r>
      <w:r>
        <w:t xml:space="preserve"> </w:t>
      </w:r>
      <w:r w:rsidRPr="00D950E4">
        <w:rPr>
          <w:i/>
        </w:rPr>
        <w:t>(Priimek in ime udeleženca)</w:t>
      </w:r>
    </w:p>
    <w:p w14:paraId="6145FBEB" w14:textId="5F884CDC" w:rsidR="00A60FD2" w:rsidRDefault="00A60FD2" w:rsidP="00A60FD2">
      <w:pPr>
        <w:spacing w:after="0"/>
      </w:pPr>
      <w:r w:rsidRPr="00D950E4">
        <w:t xml:space="preserve">Koda in namen: </w:t>
      </w:r>
      <w:r w:rsidR="00D950E4" w:rsidRPr="00D950E4">
        <w:t>OTHR</w:t>
      </w:r>
    </w:p>
    <w:p w14:paraId="419C5C57" w14:textId="268F57FD" w:rsidR="002E03FA" w:rsidRDefault="002E03FA" w:rsidP="00766CFA">
      <w:pPr>
        <w:spacing w:after="0"/>
      </w:pPr>
    </w:p>
    <w:p w14:paraId="71E3C1FA" w14:textId="49959B5E" w:rsidR="002E03FA" w:rsidRDefault="002E03FA" w:rsidP="00766CFA">
      <w:pPr>
        <w:spacing w:after="0"/>
      </w:pPr>
    </w:p>
    <w:p w14:paraId="0B762F42" w14:textId="77777777" w:rsidR="002E03FA" w:rsidRDefault="002E03FA" w:rsidP="00766CFA">
      <w:pPr>
        <w:spacing w:after="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3FA" w14:paraId="4CEA8B33" w14:textId="77777777" w:rsidTr="002E03FA">
        <w:tc>
          <w:tcPr>
            <w:tcW w:w="3020" w:type="dxa"/>
          </w:tcPr>
          <w:p w14:paraId="26D7CD17" w14:textId="396B7188" w:rsidR="002E03FA" w:rsidRDefault="002E03FA" w:rsidP="002E03FA">
            <w:pPr>
              <w:spacing w:after="0"/>
              <w:jc w:val="center"/>
            </w:pPr>
            <w:r>
              <w:t>Kraj in datum</w:t>
            </w:r>
          </w:p>
        </w:tc>
        <w:tc>
          <w:tcPr>
            <w:tcW w:w="3021" w:type="dxa"/>
          </w:tcPr>
          <w:p w14:paraId="3FE3B097" w14:textId="6C72F337" w:rsidR="002E03FA" w:rsidRDefault="002E03FA" w:rsidP="002E03FA">
            <w:pPr>
              <w:spacing w:after="0"/>
              <w:jc w:val="center"/>
            </w:pPr>
            <w:r>
              <w:t>Žig</w:t>
            </w:r>
          </w:p>
        </w:tc>
        <w:tc>
          <w:tcPr>
            <w:tcW w:w="3021" w:type="dxa"/>
          </w:tcPr>
          <w:p w14:paraId="1CFA6467" w14:textId="6DC5DBCE" w:rsidR="002E03FA" w:rsidRDefault="002E03FA" w:rsidP="002E03FA">
            <w:pPr>
              <w:spacing w:after="0"/>
              <w:jc w:val="center"/>
            </w:pPr>
            <w:r>
              <w:t>Podpis odgovorne osebe:</w:t>
            </w:r>
          </w:p>
        </w:tc>
      </w:tr>
      <w:tr w:rsidR="002E03FA" w14:paraId="0CF97FA8" w14:textId="77777777" w:rsidTr="00696827">
        <w:tc>
          <w:tcPr>
            <w:tcW w:w="3020" w:type="dxa"/>
            <w:tcBorders>
              <w:bottom w:val="single" w:sz="4" w:space="0" w:color="auto"/>
            </w:tcBorders>
            <w:shd w:val="clear" w:color="auto" w:fill="FFFFFF"/>
          </w:tcPr>
          <w:p w14:paraId="5864687C" w14:textId="77777777" w:rsidR="002E03FA" w:rsidRDefault="002E03FA" w:rsidP="00766CFA">
            <w:pPr>
              <w:spacing w:after="0"/>
            </w:pPr>
          </w:p>
          <w:p w14:paraId="5CEAFDD1" w14:textId="67F5B66D" w:rsidR="002E03FA" w:rsidRDefault="002E03FA" w:rsidP="00766CFA">
            <w:pPr>
              <w:spacing w:after="0"/>
            </w:pPr>
          </w:p>
        </w:tc>
        <w:tc>
          <w:tcPr>
            <w:tcW w:w="3021" w:type="dxa"/>
          </w:tcPr>
          <w:p w14:paraId="3E18100B" w14:textId="77777777" w:rsidR="002E03FA" w:rsidRDefault="002E03FA" w:rsidP="00766CFA">
            <w:pPr>
              <w:spacing w:after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FFFFF"/>
          </w:tcPr>
          <w:p w14:paraId="253D0617" w14:textId="77777777" w:rsidR="002E03FA" w:rsidRDefault="002E03FA" w:rsidP="00766CFA">
            <w:pPr>
              <w:spacing w:after="0"/>
            </w:pPr>
          </w:p>
          <w:p w14:paraId="3C2C5D06" w14:textId="5A8E6EC9" w:rsidR="002E03FA" w:rsidRDefault="002E03FA" w:rsidP="00766CFA">
            <w:pPr>
              <w:spacing w:after="0"/>
            </w:pPr>
          </w:p>
        </w:tc>
      </w:tr>
    </w:tbl>
    <w:p w14:paraId="299AC5EE" w14:textId="642F4B57" w:rsidR="00A60FD2" w:rsidRDefault="00A60FD2" w:rsidP="00766CFA">
      <w:pPr>
        <w:spacing w:after="0"/>
      </w:pPr>
    </w:p>
    <w:p w14:paraId="056A3EEC" w14:textId="57FC8FF1" w:rsidR="002E03FA" w:rsidRDefault="002E03FA" w:rsidP="00766CFA">
      <w:pPr>
        <w:spacing w:after="0"/>
      </w:pPr>
    </w:p>
    <w:p w14:paraId="0F2AF0D6" w14:textId="593CBC3E" w:rsidR="002E03FA" w:rsidRDefault="002E03FA" w:rsidP="0071518B">
      <w:pPr>
        <w:spacing w:after="0"/>
        <w:jc w:val="both"/>
      </w:pPr>
      <w:r>
        <w:t xml:space="preserve">Prijavnico pošljite do </w:t>
      </w:r>
      <w:r w:rsidR="003272E9">
        <w:t>30</w:t>
      </w:r>
      <w:r>
        <w:t>. novembra 202</w:t>
      </w:r>
      <w:r w:rsidR="003272E9">
        <w:t>3</w:t>
      </w:r>
      <w:r>
        <w:t xml:space="preserve"> na elektronski naslov </w:t>
      </w:r>
      <w:hyperlink r:id="rId11" w:history="1">
        <w:r w:rsidR="0071518B" w:rsidRPr="002100B3">
          <w:rPr>
            <w:rStyle w:val="Hiperpovezava"/>
          </w:rPr>
          <w:t>dpe.fe@um.si</w:t>
        </w:r>
      </w:hyperlink>
      <w:r w:rsidR="00751E86">
        <w:t>.</w:t>
      </w:r>
      <w:r w:rsidR="0071518B">
        <w:t xml:space="preserve"> Prijava je potrjena s plačilom kotizacije.</w:t>
      </w:r>
    </w:p>
    <w:sectPr w:rsidR="002E03FA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7516" w14:textId="77777777" w:rsidR="000C48A7" w:rsidRDefault="000C48A7" w:rsidP="00BB5C4F">
      <w:pPr>
        <w:spacing w:after="0"/>
      </w:pPr>
      <w:r>
        <w:separator/>
      </w:r>
    </w:p>
  </w:endnote>
  <w:endnote w:type="continuationSeparator" w:id="0">
    <w:p w14:paraId="6EB400B4" w14:textId="77777777" w:rsidR="000C48A7" w:rsidRDefault="000C48A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DEB2" w14:textId="6180506D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6277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71518B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BB1D" w14:textId="77777777" w:rsidR="008651A4" w:rsidRPr="00ED10B6" w:rsidRDefault="00362771" w:rsidP="008651A4">
    <w:pPr>
      <w:pStyle w:val="Noga"/>
      <w:jc w:val="center"/>
      <w:rPr>
        <w:color w:val="F58634"/>
        <w:sz w:val="18"/>
      </w:rPr>
    </w:pPr>
    <w:r w:rsidRPr="00ED10B6">
      <w:rPr>
        <w:color w:val="F58634"/>
        <w:sz w:val="18"/>
      </w:rPr>
      <w:t>Fakulteta za energetiko Univerze v Mariboru</w:t>
    </w:r>
  </w:p>
  <w:p w14:paraId="28822B91" w14:textId="27946722" w:rsidR="008651A4" w:rsidRPr="00ED10B6" w:rsidRDefault="002D6A84" w:rsidP="008651A4">
    <w:pPr>
      <w:pStyle w:val="Noga"/>
      <w:jc w:val="center"/>
      <w:rPr>
        <w:color w:val="F58634"/>
        <w:sz w:val="18"/>
      </w:rPr>
    </w:pPr>
    <w:r>
      <w:rPr>
        <w:color w:val="F58634"/>
        <w:sz w:val="18"/>
      </w:rPr>
      <w:t>www.fe.um.si | dpe.fe</w:t>
    </w:r>
    <w:r w:rsidR="008651A4" w:rsidRPr="00ED10B6">
      <w:rPr>
        <w:color w:val="F58634"/>
        <w:sz w:val="18"/>
      </w:rPr>
      <w:t xml:space="preserve">@um.si | t +386 7 620 22 10 | </w:t>
    </w:r>
    <w:proofErr w:type="spellStart"/>
    <w:r w:rsidR="008651A4" w:rsidRPr="00ED10B6">
      <w:rPr>
        <w:color w:val="F58634"/>
        <w:sz w:val="18"/>
      </w:rPr>
      <w:t>trr</w:t>
    </w:r>
    <w:proofErr w:type="spellEnd"/>
    <w:r w:rsidR="008651A4" w:rsidRPr="00ED10B6">
      <w:rPr>
        <w:color w:val="F58634"/>
        <w:sz w:val="18"/>
      </w:rPr>
      <w:t xml:space="preserve">: SI56 0110 0600 0022 624 | id </w:t>
    </w:r>
    <w:proofErr w:type="spellStart"/>
    <w:r w:rsidR="008651A4" w:rsidRPr="00ED10B6">
      <w:rPr>
        <w:color w:val="F58634"/>
        <w:sz w:val="18"/>
      </w:rPr>
      <w:t>ddv</w:t>
    </w:r>
    <w:proofErr w:type="spellEnd"/>
    <w:r w:rsidR="00362771" w:rsidRPr="00ED10B6">
      <w:rPr>
        <w:color w:val="F58634"/>
        <w:sz w:val="18"/>
      </w:rPr>
      <w:t>: SI 716</w:t>
    </w:r>
    <w:r w:rsidR="008651A4" w:rsidRPr="00ED10B6">
      <w:rPr>
        <w:color w:val="F58634"/>
        <w:sz w:val="18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5040" w14:textId="77777777" w:rsidR="000C48A7" w:rsidRDefault="000C48A7" w:rsidP="00BB5C4F">
      <w:pPr>
        <w:spacing w:after="0"/>
      </w:pPr>
      <w:r>
        <w:separator/>
      </w:r>
    </w:p>
  </w:footnote>
  <w:footnote w:type="continuationSeparator" w:id="0">
    <w:p w14:paraId="18B89E55" w14:textId="77777777" w:rsidR="000C48A7" w:rsidRDefault="000C48A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E43C" w14:textId="4EA93177" w:rsidR="00362771" w:rsidRDefault="003272E9" w:rsidP="00362771">
    <w:pPr>
      <w:pStyle w:val="Glava"/>
      <w:jc w:val="center"/>
    </w:pPr>
    <w:r>
      <w:rPr>
        <w:noProof/>
      </w:rPr>
      <w:drawing>
        <wp:inline distT="0" distB="0" distL="0" distR="0" wp14:anchorId="4BDB7447" wp14:editId="0E953C62">
          <wp:extent cx="2438405" cy="13045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5" cy="1304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3D"/>
    <w:multiLevelType w:val="hybridMultilevel"/>
    <w:tmpl w:val="5FC8F810"/>
    <w:lvl w:ilvl="0" w:tplc="930246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8D"/>
    <w:rsid w:val="0000793C"/>
    <w:rsid w:val="00015E8D"/>
    <w:rsid w:val="00017262"/>
    <w:rsid w:val="000204B3"/>
    <w:rsid w:val="00044F8D"/>
    <w:rsid w:val="00051DAE"/>
    <w:rsid w:val="00051F90"/>
    <w:rsid w:val="00054766"/>
    <w:rsid w:val="00066092"/>
    <w:rsid w:val="000A3B3C"/>
    <w:rsid w:val="000C393D"/>
    <w:rsid w:val="000C48A7"/>
    <w:rsid w:val="000F1A06"/>
    <w:rsid w:val="000F7AE7"/>
    <w:rsid w:val="00122BF3"/>
    <w:rsid w:val="00165751"/>
    <w:rsid w:val="001F51F4"/>
    <w:rsid w:val="00206218"/>
    <w:rsid w:val="00215201"/>
    <w:rsid w:val="002233FD"/>
    <w:rsid w:val="00246FBE"/>
    <w:rsid w:val="0028526B"/>
    <w:rsid w:val="002D5D21"/>
    <w:rsid w:val="002D6A84"/>
    <w:rsid w:val="002E03FA"/>
    <w:rsid w:val="002E2D9F"/>
    <w:rsid w:val="00311139"/>
    <w:rsid w:val="003272E9"/>
    <w:rsid w:val="00362771"/>
    <w:rsid w:val="003704E7"/>
    <w:rsid w:val="003D6941"/>
    <w:rsid w:val="003E4D25"/>
    <w:rsid w:val="00400569"/>
    <w:rsid w:val="00404CE3"/>
    <w:rsid w:val="00412B14"/>
    <w:rsid w:val="00413C63"/>
    <w:rsid w:val="004233D3"/>
    <w:rsid w:val="004301FD"/>
    <w:rsid w:val="004B255B"/>
    <w:rsid w:val="004D06DF"/>
    <w:rsid w:val="004D2AAC"/>
    <w:rsid w:val="004D4EC4"/>
    <w:rsid w:val="00522FDF"/>
    <w:rsid w:val="005376C1"/>
    <w:rsid w:val="005B48A9"/>
    <w:rsid w:val="005F018F"/>
    <w:rsid w:val="00623E49"/>
    <w:rsid w:val="0063552E"/>
    <w:rsid w:val="006837C4"/>
    <w:rsid w:val="00696827"/>
    <w:rsid w:val="006A3EBA"/>
    <w:rsid w:val="007138CE"/>
    <w:rsid w:val="0071518B"/>
    <w:rsid w:val="00724282"/>
    <w:rsid w:val="00726786"/>
    <w:rsid w:val="007410DA"/>
    <w:rsid w:val="00751834"/>
    <w:rsid w:val="00751E86"/>
    <w:rsid w:val="007554FD"/>
    <w:rsid w:val="007564BD"/>
    <w:rsid w:val="00766CFA"/>
    <w:rsid w:val="00784EB8"/>
    <w:rsid w:val="00785F34"/>
    <w:rsid w:val="007A3C34"/>
    <w:rsid w:val="007B34C1"/>
    <w:rsid w:val="007C2ED2"/>
    <w:rsid w:val="007C4B80"/>
    <w:rsid w:val="0080304F"/>
    <w:rsid w:val="008651A4"/>
    <w:rsid w:val="00884BE7"/>
    <w:rsid w:val="008A6B3B"/>
    <w:rsid w:val="008F6300"/>
    <w:rsid w:val="00962BBF"/>
    <w:rsid w:val="00976774"/>
    <w:rsid w:val="009956F4"/>
    <w:rsid w:val="009A0113"/>
    <w:rsid w:val="009C4376"/>
    <w:rsid w:val="009D1978"/>
    <w:rsid w:val="009D7AA1"/>
    <w:rsid w:val="00A03F1E"/>
    <w:rsid w:val="00A12E0B"/>
    <w:rsid w:val="00A307E1"/>
    <w:rsid w:val="00A32CF9"/>
    <w:rsid w:val="00A5279B"/>
    <w:rsid w:val="00A60FD2"/>
    <w:rsid w:val="00A8722B"/>
    <w:rsid w:val="00A95FF7"/>
    <w:rsid w:val="00AB3D92"/>
    <w:rsid w:val="00AF4922"/>
    <w:rsid w:val="00AF6282"/>
    <w:rsid w:val="00B02A70"/>
    <w:rsid w:val="00B13296"/>
    <w:rsid w:val="00B14DD9"/>
    <w:rsid w:val="00B46D52"/>
    <w:rsid w:val="00B603FF"/>
    <w:rsid w:val="00BB5C4F"/>
    <w:rsid w:val="00C25FF2"/>
    <w:rsid w:val="00C55BA2"/>
    <w:rsid w:val="00CD7DA4"/>
    <w:rsid w:val="00CF5065"/>
    <w:rsid w:val="00D14172"/>
    <w:rsid w:val="00D16D4D"/>
    <w:rsid w:val="00D17A99"/>
    <w:rsid w:val="00D21D6E"/>
    <w:rsid w:val="00D22D54"/>
    <w:rsid w:val="00D554AE"/>
    <w:rsid w:val="00D76383"/>
    <w:rsid w:val="00D82FD2"/>
    <w:rsid w:val="00D950E4"/>
    <w:rsid w:val="00DC556E"/>
    <w:rsid w:val="00DC5A67"/>
    <w:rsid w:val="00DD2432"/>
    <w:rsid w:val="00DD3A72"/>
    <w:rsid w:val="00DE1EA7"/>
    <w:rsid w:val="00E01C78"/>
    <w:rsid w:val="00E10BCB"/>
    <w:rsid w:val="00E757D1"/>
    <w:rsid w:val="00E90E92"/>
    <w:rsid w:val="00EA3926"/>
    <w:rsid w:val="00EC004E"/>
    <w:rsid w:val="00ED10B6"/>
    <w:rsid w:val="00ED45DF"/>
    <w:rsid w:val="00F1084A"/>
    <w:rsid w:val="00F22984"/>
    <w:rsid w:val="00F31273"/>
    <w:rsid w:val="00F53CD7"/>
    <w:rsid w:val="00F75BC3"/>
    <w:rsid w:val="00F83525"/>
    <w:rsid w:val="00F85D62"/>
    <w:rsid w:val="00FB756D"/>
    <w:rsid w:val="00FC6DC6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327A4"/>
  <w15:docId w15:val="{0EB9A769-21CD-43C6-9D36-C74C6566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A872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722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722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72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722B"/>
    <w:rPr>
      <w:b/>
      <w:bCs/>
      <w:lang w:eastAsia="en-US"/>
    </w:rPr>
  </w:style>
  <w:style w:type="paragraph" w:styleId="Revizija">
    <w:name w:val="Revision"/>
    <w:hidden/>
    <w:uiPriority w:val="99"/>
    <w:semiHidden/>
    <w:rsid w:val="00A8722B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A6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e.fe@um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-Janko\Desktop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K67AKCNZ6W6Y-279-30</_dlc_DocId>
    <_dlc_DocIdUrl xmlns="c414fd7f-21c6-4d94-90e3-68400e5795fc">
      <Url>http://www.um.si/CGP/FE/_layouts/DocIdRedir.aspx?ID=K67AKCNZ6W6Y-279-30</Url>
      <Description>K67AKCNZ6W6Y-279-30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A05A4-8D83-4CCA-AAFE-FC1733566A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FE-Janko</dc:creator>
  <cp:lastModifiedBy>Janko Omerzu</cp:lastModifiedBy>
  <cp:revision>2</cp:revision>
  <cp:lastPrinted>2022-10-13T06:36:00Z</cp:lastPrinted>
  <dcterms:created xsi:type="dcterms:W3CDTF">2023-11-09T12:39:00Z</dcterms:created>
  <dcterms:modified xsi:type="dcterms:W3CDTF">2023-11-09T12:39:00Z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</Properties>
</file>